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62F2" w14:textId="77777777" w:rsidR="00FE067E" w:rsidRPr="006935D5" w:rsidRDefault="003C6034" w:rsidP="00CC1F3B">
      <w:pPr>
        <w:pStyle w:val="TitlePageOrigin"/>
        <w:rPr>
          <w:color w:val="auto"/>
        </w:rPr>
      </w:pPr>
      <w:r w:rsidRPr="006935D5">
        <w:rPr>
          <w:caps w:val="0"/>
          <w:color w:val="auto"/>
        </w:rPr>
        <w:t>WEST VIRGINIA LEGISLATURE</w:t>
      </w:r>
    </w:p>
    <w:p w14:paraId="10F6AB78" w14:textId="77777777" w:rsidR="00CD36CF" w:rsidRPr="006935D5" w:rsidRDefault="00CD36CF" w:rsidP="00CC1F3B">
      <w:pPr>
        <w:pStyle w:val="TitlePageSession"/>
        <w:rPr>
          <w:color w:val="auto"/>
        </w:rPr>
      </w:pPr>
      <w:r w:rsidRPr="006935D5">
        <w:rPr>
          <w:color w:val="auto"/>
        </w:rPr>
        <w:t>20</w:t>
      </w:r>
      <w:r w:rsidR="00EC5E63" w:rsidRPr="006935D5">
        <w:rPr>
          <w:color w:val="auto"/>
        </w:rPr>
        <w:t>2</w:t>
      </w:r>
      <w:r w:rsidR="00B71E6F" w:rsidRPr="006935D5">
        <w:rPr>
          <w:color w:val="auto"/>
        </w:rPr>
        <w:t>3</w:t>
      </w:r>
      <w:r w:rsidRPr="006935D5">
        <w:rPr>
          <w:color w:val="auto"/>
        </w:rPr>
        <w:t xml:space="preserve"> </w:t>
      </w:r>
      <w:r w:rsidR="003C6034" w:rsidRPr="006935D5">
        <w:rPr>
          <w:caps w:val="0"/>
          <w:color w:val="auto"/>
        </w:rPr>
        <w:t>REGULAR SESSION</w:t>
      </w:r>
    </w:p>
    <w:p w14:paraId="621CCDFE" w14:textId="77777777" w:rsidR="00CD36CF" w:rsidRPr="006935D5" w:rsidRDefault="00ED792F" w:rsidP="00CC1F3B">
      <w:pPr>
        <w:pStyle w:val="TitlePageBillPrefix"/>
        <w:rPr>
          <w:color w:val="auto"/>
        </w:rPr>
      </w:pPr>
      <w:sdt>
        <w:sdtPr>
          <w:rPr>
            <w:color w:val="auto"/>
          </w:rPr>
          <w:tag w:val="IntroDate"/>
          <w:id w:val="-1236936958"/>
          <w:placeholder>
            <w:docPart w:val="982BAE1A69D04FC1A75FA4DC6C5BB2B3"/>
          </w:placeholder>
          <w:text/>
        </w:sdtPr>
        <w:sdtEndPr/>
        <w:sdtContent>
          <w:r w:rsidR="00AE48A0" w:rsidRPr="006935D5">
            <w:rPr>
              <w:color w:val="auto"/>
            </w:rPr>
            <w:t>Introduced</w:t>
          </w:r>
        </w:sdtContent>
      </w:sdt>
    </w:p>
    <w:p w14:paraId="06177A58" w14:textId="08C1A837" w:rsidR="00CD36CF" w:rsidRPr="006935D5" w:rsidRDefault="00ED792F" w:rsidP="00CC1F3B">
      <w:pPr>
        <w:pStyle w:val="BillNumber"/>
        <w:rPr>
          <w:color w:val="auto"/>
        </w:rPr>
      </w:pPr>
      <w:sdt>
        <w:sdtPr>
          <w:rPr>
            <w:color w:val="auto"/>
          </w:rPr>
          <w:tag w:val="Chamber"/>
          <w:id w:val="893011969"/>
          <w:lock w:val="sdtLocked"/>
          <w:placeholder>
            <w:docPart w:val="07B3F759AFCC4891BE580AE94AD8893C"/>
          </w:placeholder>
          <w:dropDownList>
            <w:listItem w:displayText="House" w:value="House"/>
            <w:listItem w:displayText="Senate" w:value="Senate"/>
          </w:dropDownList>
        </w:sdtPr>
        <w:sdtEndPr/>
        <w:sdtContent>
          <w:r w:rsidR="00C33434" w:rsidRPr="006935D5">
            <w:rPr>
              <w:color w:val="auto"/>
            </w:rPr>
            <w:t>House</w:t>
          </w:r>
        </w:sdtContent>
      </w:sdt>
      <w:r w:rsidR="00303684" w:rsidRPr="006935D5">
        <w:rPr>
          <w:color w:val="auto"/>
        </w:rPr>
        <w:t xml:space="preserve"> </w:t>
      </w:r>
      <w:r w:rsidR="00CD36CF" w:rsidRPr="006935D5">
        <w:rPr>
          <w:color w:val="auto"/>
        </w:rPr>
        <w:t xml:space="preserve">Bill </w:t>
      </w:r>
      <w:sdt>
        <w:sdtPr>
          <w:rPr>
            <w:color w:val="auto"/>
          </w:rPr>
          <w:tag w:val="BNum"/>
          <w:id w:val="1645317809"/>
          <w:lock w:val="sdtLocked"/>
          <w:placeholder>
            <w:docPart w:val="D60E04C7DDEF42F4B97062FD96E6B7CE"/>
          </w:placeholder>
          <w:text/>
        </w:sdtPr>
        <w:sdtEndPr/>
        <w:sdtContent>
          <w:r>
            <w:rPr>
              <w:color w:val="auto"/>
            </w:rPr>
            <w:t>2515</w:t>
          </w:r>
        </w:sdtContent>
      </w:sdt>
    </w:p>
    <w:p w14:paraId="4DBD391E" w14:textId="0E1C4208" w:rsidR="00CD36CF" w:rsidRPr="006935D5" w:rsidRDefault="00CD36CF" w:rsidP="00CC1F3B">
      <w:pPr>
        <w:pStyle w:val="Sponsors"/>
        <w:rPr>
          <w:color w:val="auto"/>
        </w:rPr>
      </w:pPr>
      <w:r w:rsidRPr="006935D5">
        <w:rPr>
          <w:color w:val="auto"/>
        </w:rPr>
        <w:t xml:space="preserve">By </w:t>
      </w:r>
      <w:sdt>
        <w:sdtPr>
          <w:rPr>
            <w:color w:val="auto"/>
          </w:rPr>
          <w:tag w:val="Sponsors"/>
          <w:id w:val="1589585889"/>
          <w:placeholder>
            <w:docPart w:val="622D3C54C6404B138E02FD726E8A6F0D"/>
          </w:placeholder>
          <w:text w:multiLine="1"/>
        </w:sdtPr>
        <w:sdtEndPr/>
        <w:sdtContent>
          <w:r w:rsidR="00D23E14" w:rsidRPr="006935D5">
            <w:rPr>
              <w:color w:val="auto"/>
            </w:rPr>
            <w:t>Delegate</w:t>
          </w:r>
          <w:r w:rsidR="001D3BDF">
            <w:rPr>
              <w:color w:val="auto"/>
            </w:rPr>
            <w:t>s</w:t>
          </w:r>
          <w:r w:rsidR="00D23E14" w:rsidRPr="006935D5">
            <w:rPr>
              <w:color w:val="auto"/>
            </w:rPr>
            <w:t xml:space="preserve"> Howell</w:t>
          </w:r>
          <w:r w:rsidR="001D3BDF">
            <w:rPr>
              <w:color w:val="auto"/>
            </w:rPr>
            <w:t>, Clark, Smith, Crouse, Jennings, Ferrell, Phillips, Honaker, Cannon, Linville, and Hott</w:t>
          </w:r>
        </w:sdtContent>
      </w:sdt>
    </w:p>
    <w:p w14:paraId="6F4501BF" w14:textId="3CC8E3DE" w:rsidR="00E831B3" w:rsidRPr="006935D5" w:rsidRDefault="00CD36CF" w:rsidP="00CC1F3B">
      <w:pPr>
        <w:pStyle w:val="References"/>
        <w:rPr>
          <w:color w:val="auto"/>
        </w:rPr>
      </w:pPr>
      <w:r w:rsidRPr="006935D5">
        <w:rPr>
          <w:color w:val="auto"/>
        </w:rPr>
        <w:t>[</w:t>
      </w:r>
      <w:sdt>
        <w:sdtPr>
          <w:rPr>
            <w:color w:val="auto"/>
          </w:rPr>
          <w:tag w:val="References"/>
          <w:id w:val="-1043047873"/>
          <w:placeholder>
            <w:docPart w:val="CE27B2327818402CBD40BC116C6C7B78"/>
          </w:placeholder>
          <w:text w:multiLine="1"/>
        </w:sdtPr>
        <w:sdtEndPr/>
        <w:sdtContent>
          <w:r w:rsidR="00ED792F">
            <w:rPr>
              <w:color w:val="auto"/>
            </w:rPr>
            <w:t>Introduced January 12, 2023; Referred to the Committee on Workforce Development then Government Organization</w:t>
          </w:r>
        </w:sdtContent>
      </w:sdt>
      <w:r w:rsidRPr="006935D5">
        <w:rPr>
          <w:color w:val="auto"/>
        </w:rPr>
        <w:t>]</w:t>
      </w:r>
    </w:p>
    <w:p w14:paraId="4560F206" w14:textId="7191C854" w:rsidR="00303684" w:rsidRPr="006935D5" w:rsidRDefault="0000526A" w:rsidP="00CC1F3B">
      <w:pPr>
        <w:pStyle w:val="TitleSection"/>
        <w:rPr>
          <w:color w:val="auto"/>
        </w:rPr>
      </w:pPr>
      <w:r w:rsidRPr="006935D5">
        <w:rPr>
          <w:color w:val="auto"/>
        </w:rPr>
        <w:lastRenderedPageBreak/>
        <w:t>A BILL</w:t>
      </w:r>
      <w:r w:rsidR="00D23E14" w:rsidRPr="006935D5">
        <w:rPr>
          <w:color w:val="auto"/>
        </w:rPr>
        <w:t xml:space="preserve"> to amend and reenact </w:t>
      </w:r>
      <w:r w:rsidR="00011382" w:rsidRPr="006935D5">
        <w:rPr>
          <w:color w:val="auto"/>
        </w:rPr>
        <w:t>§9-3-1</w:t>
      </w:r>
      <w:r w:rsidR="00D23E14" w:rsidRPr="006935D5">
        <w:rPr>
          <w:color w:val="auto"/>
        </w:rPr>
        <w:t xml:space="preserve"> and of the Code of West Virginia, 1931, as amended</w:t>
      </w:r>
      <w:r w:rsidR="006935D5" w:rsidRPr="006935D5">
        <w:rPr>
          <w:color w:val="auto"/>
        </w:rPr>
        <w:t xml:space="preserve">; to amend and reenact §18B-1B-4; </w:t>
      </w:r>
      <w:r w:rsidR="00E96D42" w:rsidRPr="006935D5">
        <w:rPr>
          <w:color w:val="auto"/>
        </w:rPr>
        <w:t xml:space="preserve">and </w:t>
      </w:r>
      <w:r w:rsidR="006935D5" w:rsidRPr="006935D5">
        <w:rPr>
          <w:color w:val="auto"/>
        </w:rPr>
        <w:t xml:space="preserve">by </w:t>
      </w:r>
      <w:r w:rsidR="00E96D42" w:rsidRPr="006935D5">
        <w:rPr>
          <w:color w:val="auto"/>
        </w:rPr>
        <w:t xml:space="preserve">adding thereto a new section, designated §21A-10-24, </w:t>
      </w:r>
      <w:r w:rsidR="00D23E14" w:rsidRPr="006935D5">
        <w:rPr>
          <w:color w:val="auto"/>
        </w:rPr>
        <w:t>relating to requiring Workforce West Virginia, Higher Education Policy Commission, and the Bureau for Family Assistance to develop and maintain an inventory of available services and supports for single parents who wish to obtain a degree, secure workforce training, or reenter the workforce.</w:t>
      </w:r>
    </w:p>
    <w:p w14:paraId="3331B0EA" w14:textId="77777777" w:rsidR="00303684" w:rsidRPr="006935D5" w:rsidRDefault="00303684" w:rsidP="00CC1F3B">
      <w:pPr>
        <w:pStyle w:val="EnactingClause"/>
        <w:rPr>
          <w:color w:val="auto"/>
        </w:rPr>
      </w:pPr>
      <w:r w:rsidRPr="006935D5">
        <w:rPr>
          <w:color w:val="auto"/>
        </w:rPr>
        <w:t>Be it enacted by the Legislature of West Virginia:</w:t>
      </w:r>
    </w:p>
    <w:p w14:paraId="5F3322A0" w14:textId="77777777" w:rsidR="00011382" w:rsidRPr="006935D5" w:rsidRDefault="00011382" w:rsidP="00011382">
      <w:pPr>
        <w:pStyle w:val="ArticleHeading"/>
        <w:rPr>
          <w:color w:val="auto"/>
        </w:rPr>
        <w:sectPr w:rsidR="00011382" w:rsidRPr="006935D5" w:rsidSect="001B26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35D5">
        <w:rPr>
          <w:color w:val="auto"/>
        </w:rPr>
        <w:t>ARTICLE 3. Application for and Granting of Assistance.</w:t>
      </w:r>
    </w:p>
    <w:p w14:paraId="47C4481D" w14:textId="77777777" w:rsidR="00011382" w:rsidRPr="006935D5" w:rsidRDefault="00011382" w:rsidP="00011382">
      <w:pPr>
        <w:pStyle w:val="SectionHeading"/>
        <w:rPr>
          <w:color w:val="auto"/>
        </w:rPr>
      </w:pPr>
      <w:r w:rsidRPr="006935D5">
        <w:rPr>
          <w:color w:val="auto"/>
        </w:rPr>
        <w:t>§9-3-1. Application for and granting of federal-state or federal assistance.</w:t>
      </w:r>
    </w:p>
    <w:p w14:paraId="500F6144" w14:textId="77777777" w:rsidR="00011382" w:rsidRPr="006935D5" w:rsidRDefault="00011382" w:rsidP="00011382">
      <w:pPr>
        <w:pStyle w:val="SectionBody"/>
        <w:rPr>
          <w:color w:val="auto"/>
        </w:rPr>
      </w:pPr>
      <w:r w:rsidRPr="006935D5">
        <w:rPr>
          <w:color w:val="auto"/>
        </w:rPr>
        <w:t>Any person domiciled in this state, who shall make, or have made in his or her behalf, an application therefor and who is otherwise in all respects qualified to receive the same, shall be granted federal-state assistance or federal assistance in such form and amount, to such extent, and for such period, as authorized by applicable federal and state laws, rules and regulations and as determined by the department in accordance with such laws, rules and regulations and within limits of available funds.</w:t>
      </w:r>
    </w:p>
    <w:p w14:paraId="79135AA5" w14:textId="00B3D638" w:rsidR="00011382" w:rsidRPr="006935D5" w:rsidRDefault="00011382" w:rsidP="00011382">
      <w:pPr>
        <w:pStyle w:val="SectionBody"/>
        <w:rPr>
          <w:color w:val="auto"/>
        </w:rPr>
      </w:pPr>
      <w:r w:rsidRPr="006935D5">
        <w:rPr>
          <w:color w:val="auto"/>
          <w:u w:val="single"/>
        </w:rPr>
        <w:t xml:space="preserve">In conjunction with the Higher Education Policy Commission and Workforce West Virginia, the Bureau for Family Assistance must compile and maintain a list of </w:t>
      </w:r>
      <w:r w:rsidRPr="006935D5">
        <w:rPr>
          <w:color w:val="auto"/>
          <w:u w:val="single" w:color="2B2B2B"/>
        </w:rPr>
        <w:t xml:space="preserve">those services available to assist and support single parents who want to obtain a degree, secure workforce training, or reenter the workforce. This document must be maintained on the </w:t>
      </w:r>
      <w:r w:rsidR="006935D5" w:rsidRPr="006935D5">
        <w:rPr>
          <w:color w:val="auto"/>
          <w:u w:val="single" w:color="2B2B2B"/>
        </w:rPr>
        <w:t>c</w:t>
      </w:r>
      <w:r w:rsidRPr="006935D5">
        <w:rPr>
          <w:color w:val="auto"/>
          <w:u w:val="single" w:color="2B2B2B"/>
        </w:rPr>
        <w:t>ommission’s website and any hard copy requested for this document must be supplied to the person requesting the information via first-class mail.</w:t>
      </w:r>
    </w:p>
    <w:p w14:paraId="3DFC66E7" w14:textId="4B9DCE9E" w:rsidR="00885CAF" w:rsidRPr="006935D5" w:rsidRDefault="00885CAF" w:rsidP="00885CAF">
      <w:pPr>
        <w:pStyle w:val="ArticleHeading"/>
        <w:rPr>
          <w:color w:val="auto"/>
        </w:rPr>
        <w:sectPr w:rsidR="00885CAF" w:rsidRPr="006935D5" w:rsidSect="00C6411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935D5">
        <w:rPr>
          <w:color w:val="auto"/>
        </w:rPr>
        <w:t>ARTICLE 1B. higher education policy commission.</w:t>
      </w:r>
    </w:p>
    <w:p w14:paraId="1B964C20" w14:textId="4FC04258" w:rsidR="00E96D42" w:rsidRPr="006935D5" w:rsidRDefault="00E96D42" w:rsidP="00706B9A">
      <w:pPr>
        <w:pStyle w:val="SectionHeading"/>
        <w:rPr>
          <w:color w:val="auto"/>
          <w:u w:color="2B2B2B"/>
        </w:rPr>
      </w:pPr>
      <w:r w:rsidRPr="006935D5">
        <w:rPr>
          <w:color w:val="auto"/>
          <w:u w:color="2B2B2B"/>
        </w:rPr>
        <w:t xml:space="preserve">§18B-1B-4. Powers and duties of Higher Education Policy Commission. </w:t>
      </w:r>
    </w:p>
    <w:p w14:paraId="5D99F826" w14:textId="77777777" w:rsidR="00E96D42" w:rsidRPr="006935D5" w:rsidRDefault="00E96D42" w:rsidP="00706B9A">
      <w:pPr>
        <w:pStyle w:val="SectionBody"/>
        <w:rPr>
          <w:color w:val="auto"/>
          <w:u w:color="2B2B2B"/>
        </w:rPr>
      </w:pPr>
      <w:r w:rsidRPr="006935D5">
        <w:rPr>
          <w:color w:val="auto"/>
          <w:u w:color="2B2B2B"/>
        </w:rPr>
        <w:t xml:space="preserve">(a) The primary responsibility of the commission is to provide shared services in a cost-effective manner upon request to the state colleges and universities, the West Virginia </w:t>
      </w:r>
      <w:r w:rsidRPr="006935D5">
        <w:rPr>
          <w:color w:val="auto"/>
        </w:rPr>
        <w:t xml:space="preserve">Council </w:t>
      </w:r>
      <w:r w:rsidRPr="006935D5">
        <w:rPr>
          <w:color w:val="auto"/>
          <w:u w:color="2B2B2B"/>
        </w:rPr>
        <w:t>for Community and Technical College Education,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76D1B2A0" w14:textId="77777777" w:rsidR="00E96D42" w:rsidRPr="006935D5" w:rsidRDefault="00E96D42" w:rsidP="00706B9A">
      <w:pPr>
        <w:pStyle w:val="SectionBody"/>
        <w:rPr>
          <w:color w:val="auto"/>
          <w:u w:color="2B2B2B"/>
        </w:rPr>
      </w:pPr>
      <w:r w:rsidRPr="006935D5">
        <w:rPr>
          <w:color w:val="auto"/>
          <w:u w:color="2B2B2B"/>
        </w:rPr>
        <w:t xml:space="preserve">(1) Develop and advance the public policy agenda pursuant to §18B-1D-1 </w:t>
      </w:r>
      <w:r w:rsidRPr="006935D5">
        <w:rPr>
          <w:i/>
          <w:iCs/>
          <w:color w:val="auto"/>
          <w:u w:color="2B2B2B"/>
        </w:rPr>
        <w:t>et seq</w:t>
      </w:r>
      <w:r w:rsidRPr="006935D5">
        <w:rPr>
          <w:color w:val="auto"/>
          <w:u w:color="2B2B2B"/>
        </w:rPr>
        <w:t>. of this code to address major challenges facing the state, including, but not limited to, the goals, objectives, and priorities established in this chapter</w:t>
      </w:r>
    </w:p>
    <w:p w14:paraId="65BEA8BF" w14:textId="4EE4EB79" w:rsidR="00E96D42" w:rsidRPr="006935D5" w:rsidRDefault="00E96D42" w:rsidP="00706B9A">
      <w:pPr>
        <w:pStyle w:val="SectionBody"/>
        <w:rPr>
          <w:color w:val="auto"/>
          <w:u w:color="2B2B2B"/>
        </w:rPr>
      </w:pPr>
      <w:r w:rsidRPr="006935D5">
        <w:rPr>
          <w:color w:val="auto"/>
          <w:u w:color="2B2B2B"/>
        </w:rPr>
        <w:t>(2)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5E5C94B5" w14:textId="77777777" w:rsidR="00E96D42" w:rsidRPr="006935D5" w:rsidRDefault="00E96D42" w:rsidP="00706B9A">
      <w:pPr>
        <w:pStyle w:val="SectionBody"/>
        <w:rPr>
          <w:color w:val="auto"/>
          <w:u w:color="2B2B2B"/>
        </w:rPr>
      </w:pPr>
      <w:r w:rsidRPr="006935D5">
        <w:rPr>
          <w:color w:val="auto"/>
          <w:u w:color="2B2B2B"/>
        </w:rPr>
        <w:t>(A) Establish a set of objective performance metrics that reflect and support the state’s higher education goals and priorities and the methodology by which those metrics shall be used in the allocation of state funds;</w:t>
      </w:r>
    </w:p>
    <w:p w14:paraId="20C1BE1F" w14:textId="77777777" w:rsidR="00E96D42" w:rsidRPr="006935D5" w:rsidRDefault="00E96D42" w:rsidP="00706B9A">
      <w:pPr>
        <w:pStyle w:val="SectionBody"/>
        <w:rPr>
          <w:color w:val="auto"/>
          <w:u w:color="2B2B2B"/>
        </w:rPr>
      </w:pPr>
      <w:r w:rsidRPr="006935D5">
        <w:rPr>
          <w:color w:val="auto"/>
          <w:u w:color="2B2B2B"/>
        </w:rPr>
        <w:t xml:space="preserve">(B) Ensure that a portion of each institution’s base appropriation is allocated based on outcomes achieved over a defined period of time; </w:t>
      </w:r>
    </w:p>
    <w:p w14:paraId="43A760FC" w14:textId="77777777" w:rsidR="00E96D42" w:rsidRPr="006935D5" w:rsidRDefault="00E96D42" w:rsidP="00706B9A">
      <w:pPr>
        <w:pStyle w:val="SectionBody"/>
        <w:rPr>
          <w:color w:val="auto"/>
          <w:u w:color="2B2B2B"/>
        </w:rPr>
      </w:pPr>
      <w:r w:rsidRPr="006935D5">
        <w:rPr>
          <w:color w:val="auto"/>
          <w:u w:color="2B2B2B"/>
        </w:rPr>
        <w:t xml:space="preserve">(C) </w:t>
      </w:r>
      <w:r w:rsidRPr="006935D5">
        <w:rPr>
          <w:color w:val="auto"/>
        </w:rPr>
        <w:t>Incentivize postsecondary program offerings that align with the state’s higher education and workforce development priorities</w:t>
      </w:r>
      <w:r w:rsidRPr="006935D5">
        <w:rPr>
          <w:color w:val="auto"/>
          <w:u w:color="2B2B2B"/>
        </w:rPr>
        <w:t>; and</w:t>
      </w:r>
    </w:p>
    <w:p w14:paraId="07408675" w14:textId="77777777" w:rsidR="00E96D42" w:rsidRPr="006935D5" w:rsidRDefault="00E96D42" w:rsidP="00706B9A">
      <w:pPr>
        <w:pStyle w:val="SectionBody"/>
        <w:rPr>
          <w:color w:val="auto"/>
          <w:u w:color="2B2B2B"/>
        </w:rPr>
      </w:pPr>
      <w:r w:rsidRPr="006935D5">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5172E0FD" w14:textId="77777777" w:rsidR="00E96D42" w:rsidRPr="006935D5" w:rsidRDefault="00E96D42" w:rsidP="00706B9A">
      <w:pPr>
        <w:pStyle w:val="SectionBody"/>
        <w:rPr>
          <w:color w:val="auto"/>
          <w:u w:color="2B2B2B"/>
        </w:rPr>
      </w:pPr>
      <w:r w:rsidRPr="006935D5">
        <w:rPr>
          <w:color w:val="auto"/>
          <w:u w:color="2B2B2B"/>
        </w:rPr>
        <w:t>(3) In collaboration with the council and the governing boards:</w:t>
      </w:r>
    </w:p>
    <w:p w14:paraId="3F2E2360" w14:textId="77777777" w:rsidR="00E96D42" w:rsidRPr="006935D5" w:rsidRDefault="00E96D42" w:rsidP="00706B9A">
      <w:pPr>
        <w:pStyle w:val="SectionBody"/>
        <w:rPr>
          <w:color w:val="auto"/>
          <w:u w:color="2B2B2B"/>
        </w:rPr>
      </w:pPr>
      <w:r w:rsidRPr="006935D5">
        <w:rPr>
          <w:color w:val="auto"/>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680FEF11" w14:textId="77777777" w:rsidR="00E96D42" w:rsidRPr="006935D5" w:rsidRDefault="00E96D42" w:rsidP="00706B9A">
      <w:pPr>
        <w:pStyle w:val="SectionBody"/>
        <w:rPr>
          <w:color w:val="auto"/>
          <w:u w:color="2B2B2B"/>
        </w:rPr>
      </w:pPr>
      <w:r w:rsidRPr="006935D5">
        <w:rPr>
          <w:color w:val="auto"/>
          <w:u w:color="2B2B2B"/>
        </w:rPr>
        <w:t xml:space="preserve">(B) Assisting governing boards in carrying out their duty effectively to govern the individual institutions of higher education; </w:t>
      </w:r>
    </w:p>
    <w:p w14:paraId="46534D2C" w14:textId="77777777" w:rsidR="00E96D42" w:rsidRPr="006935D5" w:rsidRDefault="00E96D42" w:rsidP="00706B9A">
      <w:pPr>
        <w:pStyle w:val="SectionBody"/>
        <w:rPr>
          <w:color w:val="auto"/>
          <w:u w:color="2B2B2B"/>
        </w:rPr>
      </w:pPr>
      <w:r w:rsidRPr="006935D5">
        <w:rPr>
          <w:color w:val="auto"/>
          <w:u w:color="2B2B2B"/>
        </w:rPr>
        <w:t>(4) Serve as a point of contact to state policymakers:</w:t>
      </w:r>
    </w:p>
    <w:p w14:paraId="04C45D57" w14:textId="77777777" w:rsidR="00E96D42" w:rsidRPr="006935D5" w:rsidRDefault="00E96D42" w:rsidP="00706B9A">
      <w:pPr>
        <w:pStyle w:val="SectionBody"/>
        <w:rPr>
          <w:color w:val="auto"/>
          <w:u w:color="2B2B2B"/>
        </w:rPr>
      </w:pPr>
      <w:r w:rsidRPr="006935D5">
        <w:rPr>
          <w:color w:val="auto"/>
          <w:u w:color="2B2B2B"/>
        </w:rPr>
        <w:t>(A) The Governor for the public policy agenda; and</w:t>
      </w:r>
    </w:p>
    <w:p w14:paraId="7C3D8999" w14:textId="77777777" w:rsidR="00E96D42" w:rsidRPr="006935D5" w:rsidRDefault="00E96D42" w:rsidP="00706B9A">
      <w:pPr>
        <w:pStyle w:val="SectionBody"/>
        <w:rPr>
          <w:color w:val="auto"/>
          <w:u w:color="2B2B2B"/>
        </w:rPr>
      </w:pPr>
      <w:r w:rsidRPr="006935D5">
        <w:rPr>
          <w:color w:val="auto"/>
          <w:u w:color="2B2B2B"/>
        </w:rPr>
        <w:t>(B) The Legislature by maintaining a close working relationship with the legislative leadership and the Legislative Oversight Commission on Education Accountability;</w:t>
      </w:r>
    </w:p>
    <w:p w14:paraId="5FD4BF39" w14:textId="77777777" w:rsidR="00E96D42" w:rsidRPr="006935D5" w:rsidRDefault="00E96D42" w:rsidP="00706B9A">
      <w:pPr>
        <w:pStyle w:val="SectionBody"/>
        <w:rPr>
          <w:color w:val="auto"/>
          <w:u w:color="2B2B2B"/>
        </w:rPr>
      </w:pPr>
      <w:r w:rsidRPr="006935D5">
        <w:rPr>
          <w:color w:val="auto"/>
        </w:rPr>
        <w:t>(5)</w:t>
      </w:r>
      <w:r w:rsidRPr="006935D5">
        <w:rPr>
          <w:color w:val="auto"/>
          <w:u w:color="2B2B2B"/>
        </w:rPr>
        <w:t xml:space="preserve"> Upon request, provide shared services to a state institution of higher education;</w:t>
      </w:r>
    </w:p>
    <w:p w14:paraId="7FB8C54B" w14:textId="77777777" w:rsidR="00E96D42" w:rsidRPr="006935D5" w:rsidRDefault="00E96D42" w:rsidP="00706B9A">
      <w:pPr>
        <w:pStyle w:val="SectionBody"/>
        <w:rPr>
          <w:color w:val="auto"/>
          <w:u w:color="2B2B2B"/>
        </w:rPr>
      </w:pPr>
      <w:r w:rsidRPr="006935D5">
        <w:rPr>
          <w:color w:val="auto"/>
        </w:rPr>
        <w:t xml:space="preserve">(6) </w:t>
      </w:r>
      <w:r w:rsidRPr="006935D5">
        <w:rPr>
          <w:color w:val="auto"/>
          <w:u w:color="2B2B2B"/>
        </w:rPr>
        <w:t>Administer scholarship and grant programs as provided for in this code;</w:t>
      </w:r>
    </w:p>
    <w:p w14:paraId="6E75DB69" w14:textId="77777777" w:rsidR="00E96D42" w:rsidRPr="006935D5" w:rsidRDefault="00E96D42" w:rsidP="00706B9A">
      <w:pPr>
        <w:pStyle w:val="SectionBody"/>
        <w:rPr>
          <w:color w:val="auto"/>
          <w:u w:color="2B2B2B"/>
        </w:rPr>
      </w:pPr>
      <w:r w:rsidRPr="006935D5">
        <w:rPr>
          <w:color w:val="auto"/>
        </w:rPr>
        <w:t>(7)</w:t>
      </w:r>
      <w:r w:rsidRPr="006935D5">
        <w:rPr>
          <w:color w:val="auto"/>
          <w:u w:color="2B2B2B"/>
        </w:rPr>
        <w:t xml:space="preserve"> Establish and implement the benchmarks and performance indicators for state colleges and universities</w:t>
      </w:r>
      <w:r w:rsidRPr="006935D5">
        <w:rPr>
          <w:color w:val="auto"/>
        </w:rPr>
        <w:t xml:space="preserve"> </w:t>
      </w:r>
      <w:r w:rsidRPr="006935D5">
        <w:rPr>
          <w:color w:val="auto"/>
          <w:u w:color="2B2B2B"/>
        </w:rPr>
        <w:t>necessary to measure institutional progress in achieving state policy priorities and institutional missions pursuant to §18B-1D-7 of this code;</w:t>
      </w:r>
    </w:p>
    <w:p w14:paraId="3A6F2D14" w14:textId="77777777" w:rsidR="00E96D42" w:rsidRPr="006935D5" w:rsidRDefault="00E96D42" w:rsidP="00706B9A">
      <w:pPr>
        <w:pStyle w:val="SectionBody"/>
        <w:rPr>
          <w:color w:val="auto"/>
          <w:u w:color="2B2B2B"/>
        </w:rPr>
      </w:pPr>
      <w:r w:rsidRPr="006935D5">
        <w:rPr>
          <w:color w:val="auto"/>
        </w:rPr>
        <w:t>(8)</w:t>
      </w:r>
      <w:r w:rsidRPr="006935D5">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6935D5">
        <w:rPr>
          <w:i/>
          <w:iCs/>
          <w:color w:val="auto"/>
          <w:u w:color="2B2B2B"/>
        </w:rPr>
        <w:t>et seq</w:t>
      </w:r>
      <w:r w:rsidRPr="006935D5">
        <w:rPr>
          <w:color w:val="auto"/>
          <w:u w:color="2B2B2B"/>
        </w:rPr>
        <w:t>. of this code;</w:t>
      </w:r>
    </w:p>
    <w:p w14:paraId="56211B53" w14:textId="77777777" w:rsidR="00E96D42" w:rsidRPr="006935D5" w:rsidRDefault="00E96D42" w:rsidP="00706B9A">
      <w:pPr>
        <w:pStyle w:val="SectionBody"/>
        <w:rPr>
          <w:color w:val="auto"/>
          <w:u w:color="2B2B2B"/>
        </w:rPr>
      </w:pPr>
      <w:r w:rsidRPr="006935D5">
        <w:rPr>
          <w:color w:val="auto"/>
        </w:rPr>
        <w:t>(9)</w:t>
      </w:r>
      <w:r w:rsidRPr="006935D5">
        <w:rPr>
          <w:color w:val="auto"/>
          <w:u w:color="2B2B2B"/>
        </w:rPr>
        <w:t xml:space="preserve"> Except the statutorily </w:t>
      </w:r>
      <w:r w:rsidRPr="006935D5">
        <w:rPr>
          <w:color w:val="auto"/>
        </w:rPr>
        <w:t>and administratively</w:t>
      </w:r>
      <w:r w:rsidRPr="006935D5">
        <w:rPr>
          <w:color w:val="auto"/>
          <w:u w:color="2B2B2B"/>
        </w:rPr>
        <w:t xml:space="preserve"> exempted schools, develop standards and evaluate governing board requests for capital project financing in accordance with §18B-19-1 </w:t>
      </w:r>
      <w:r w:rsidRPr="006935D5">
        <w:rPr>
          <w:i/>
          <w:iCs/>
          <w:color w:val="auto"/>
          <w:u w:color="2B2B2B"/>
        </w:rPr>
        <w:t>et seq</w:t>
      </w:r>
      <w:r w:rsidRPr="006935D5">
        <w:rPr>
          <w:color w:val="auto"/>
          <w:u w:color="2B2B2B"/>
        </w:rPr>
        <w:t>. of this code;</w:t>
      </w:r>
    </w:p>
    <w:p w14:paraId="4F222ECB" w14:textId="77777777" w:rsidR="00E96D42" w:rsidRPr="006935D5" w:rsidRDefault="00E96D42" w:rsidP="00706B9A">
      <w:pPr>
        <w:pStyle w:val="SectionBody"/>
        <w:rPr>
          <w:color w:val="auto"/>
          <w:u w:color="2B2B2B"/>
        </w:rPr>
      </w:pPr>
      <w:r w:rsidRPr="006935D5">
        <w:rPr>
          <w:color w:val="auto"/>
        </w:rPr>
        <w:t>(10)</w:t>
      </w:r>
      <w:r w:rsidRPr="006935D5">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6935D5">
        <w:rPr>
          <w:i/>
          <w:iCs/>
          <w:color w:val="auto"/>
          <w:u w:color="2B2B2B"/>
        </w:rPr>
        <w:t>et seq</w:t>
      </w:r>
      <w:r w:rsidRPr="006935D5">
        <w:rPr>
          <w:color w:val="auto"/>
          <w:u w:color="2B2B2B"/>
        </w:rPr>
        <w:t>. of this code;</w:t>
      </w:r>
    </w:p>
    <w:p w14:paraId="6D6A144F" w14:textId="77777777" w:rsidR="00E96D42" w:rsidRPr="006935D5" w:rsidRDefault="00E96D42" w:rsidP="00706B9A">
      <w:pPr>
        <w:pStyle w:val="SectionBody"/>
        <w:rPr>
          <w:color w:val="auto"/>
          <w:u w:color="2B2B2B"/>
        </w:rPr>
      </w:pPr>
      <w:r w:rsidRPr="006935D5">
        <w:rPr>
          <w:color w:val="auto"/>
        </w:rPr>
        <w:t>(11)</w:t>
      </w:r>
      <w:r w:rsidRPr="006935D5">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199A107D" w14:textId="77777777" w:rsidR="00E96D42" w:rsidRPr="006935D5" w:rsidRDefault="00E96D42" w:rsidP="00706B9A">
      <w:pPr>
        <w:pStyle w:val="SectionBody"/>
        <w:rPr>
          <w:color w:val="auto"/>
          <w:u w:color="2B2B2B"/>
        </w:rPr>
      </w:pPr>
      <w:r w:rsidRPr="006935D5">
        <w:rPr>
          <w:color w:val="auto"/>
        </w:rPr>
        <w:t>(12)</w:t>
      </w:r>
      <w:r w:rsidRPr="006935D5">
        <w:rPr>
          <w:color w:val="auto"/>
          <w:u w:color="2B2B2B"/>
        </w:rPr>
        <w:t xml:space="preserve"> Employ a chancellor, and any </w:t>
      </w:r>
      <w:bookmarkStart w:id="0" w:name="_Hlk95320665"/>
      <w:r w:rsidRPr="006935D5">
        <w:rPr>
          <w:color w:val="auto"/>
          <w:u w:color="2B2B2B"/>
        </w:rPr>
        <w:t>interim chancellor employed shall meet all criteria required of the chancellor</w:t>
      </w:r>
      <w:bookmarkEnd w:id="0"/>
      <w:r w:rsidRPr="006935D5">
        <w:rPr>
          <w:color w:val="auto"/>
          <w:u w:color="2B2B2B"/>
        </w:rPr>
        <w:t>, pursuant to §18B-1B-5 of this code;</w:t>
      </w:r>
    </w:p>
    <w:p w14:paraId="46775391" w14:textId="77777777" w:rsidR="00E96D42" w:rsidRPr="006935D5" w:rsidRDefault="00E96D42" w:rsidP="00706B9A">
      <w:pPr>
        <w:pStyle w:val="SectionBody"/>
        <w:rPr>
          <w:color w:val="auto"/>
          <w:u w:color="2B2B2B"/>
        </w:rPr>
      </w:pPr>
      <w:r w:rsidRPr="006935D5">
        <w:rPr>
          <w:color w:val="auto"/>
        </w:rPr>
        <w:t>(13)</w:t>
      </w:r>
      <w:r w:rsidRPr="006935D5">
        <w:rPr>
          <w:color w:val="auto"/>
          <w:u w:color="2B2B2B"/>
        </w:rPr>
        <w:t xml:space="preserve"> Employ other staff as necessary and appropriate to carry out the duties and responsibilities of the commission and the council, in accordance with §18B-4-1 </w:t>
      </w:r>
      <w:r w:rsidRPr="006935D5">
        <w:rPr>
          <w:i/>
          <w:iCs/>
          <w:color w:val="auto"/>
          <w:u w:color="2B2B2B"/>
        </w:rPr>
        <w:t>et seq</w:t>
      </w:r>
      <w:r w:rsidRPr="006935D5">
        <w:rPr>
          <w:color w:val="auto"/>
          <w:u w:color="2B2B2B"/>
        </w:rPr>
        <w:t>. of this code;</w:t>
      </w:r>
    </w:p>
    <w:p w14:paraId="6ACDB871" w14:textId="77777777" w:rsidR="00E96D42" w:rsidRPr="006935D5" w:rsidRDefault="00E96D42" w:rsidP="00706B9A">
      <w:pPr>
        <w:pStyle w:val="SectionBody"/>
        <w:rPr>
          <w:color w:val="auto"/>
          <w:u w:color="2B2B2B"/>
        </w:rPr>
      </w:pPr>
      <w:r w:rsidRPr="006935D5">
        <w:rPr>
          <w:color w:val="auto"/>
        </w:rPr>
        <w:t>(14)</w:t>
      </w:r>
      <w:r w:rsidRPr="006935D5">
        <w:rPr>
          <w:color w:val="auto"/>
          <w:u w:color="2B2B2B"/>
        </w:rPr>
        <w:t xml:space="preserve"> Provide suitable offices in Kanawha County for the chancellor, vice chancellors, and other staff;</w:t>
      </w:r>
    </w:p>
    <w:p w14:paraId="7129ADED" w14:textId="77777777" w:rsidR="00E96D42" w:rsidRPr="006935D5" w:rsidRDefault="00E96D42" w:rsidP="00706B9A">
      <w:pPr>
        <w:pStyle w:val="SectionBody"/>
        <w:rPr>
          <w:color w:val="auto"/>
          <w:u w:color="2B2B2B"/>
        </w:rPr>
      </w:pPr>
      <w:r w:rsidRPr="006935D5">
        <w:rPr>
          <w:color w:val="auto"/>
        </w:rPr>
        <w:t>(15)</w:t>
      </w:r>
      <w:r w:rsidRPr="006935D5">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6935D5">
        <w:rPr>
          <w:rFonts w:eastAsia="Times New Roman"/>
          <w:i/>
          <w:iCs/>
          <w:color w:val="auto"/>
        </w:rPr>
        <w:t>Provided</w:t>
      </w:r>
      <w:r w:rsidRPr="006935D5">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6935D5">
        <w:rPr>
          <w:color w:val="auto"/>
          <w:u w:color="2B2B2B"/>
        </w:rPr>
        <w:t>;</w:t>
      </w:r>
    </w:p>
    <w:p w14:paraId="67024612" w14:textId="77777777" w:rsidR="00E96D42" w:rsidRPr="006935D5" w:rsidRDefault="00E96D42" w:rsidP="00706B9A">
      <w:pPr>
        <w:pStyle w:val="SectionBody"/>
        <w:rPr>
          <w:color w:val="auto"/>
          <w:u w:color="2B2B2B"/>
        </w:rPr>
      </w:pPr>
      <w:r w:rsidRPr="006935D5">
        <w:rPr>
          <w:color w:val="auto"/>
        </w:rPr>
        <w:t>(16)</w:t>
      </w:r>
      <w:r w:rsidRPr="006935D5">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5D470CCF" w14:textId="77777777" w:rsidR="00E96D42" w:rsidRPr="006935D5" w:rsidRDefault="00E96D42" w:rsidP="00706B9A">
      <w:pPr>
        <w:pStyle w:val="SectionBody"/>
        <w:rPr>
          <w:color w:val="auto"/>
          <w:u w:color="2B2B2B"/>
        </w:rPr>
      </w:pPr>
      <w:r w:rsidRPr="006935D5">
        <w:rPr>
          <w:color w:val="auto"/>
        </w:rPr>
        <w:t>(17)</w:t>
      </w:r>
      <w:r w:rsidRPr="006935D5">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09C34D19" w14:textId="77777777" w:rsidR="00E96D42" w:rsidRPr="006935D5" w:rsidRDefault="00E96D42" w:rsidP="00706B9A">
      <w:pPr>
        <w:pStyle w:val="SectionBody"/>
        <w:rPr>
          <w:color w:val="auto"/>
          <w:u w:color="2B2B2B"/>
        </w:rPr>
      </w:pPr>
      <w:r w:rsidRPr="006935D5">
        <w:rPr>
          <w:color w:val="auto"/>
        </w:rPr>
        <w:t>(18)</w:t>
      </w:r>
      <w:r w:rsidRPr="006935D5">
        <w:rPr>
          <w:color w:val="auto"/>
          <w:u w:color="2B2B2B"/>
        </w:rPr>
        <w:t xml:space="preserve"> Jointly with the </w:t>
      </w:r>
      <w:bookmarkStart w:id="1" w:name="_Hlk94712826"/>
      <w:r w:rsidRPr="006935D5">
        <w:rPr>
          <w:color w:val="auto"/>
          <w:u w:color="2B2B2B"/>
        </w:rPr>
        <w:t xml:space="preserve">council </w:t>
      </w:r>
      <w:r w:rsidRPr="006935D5">
        <w:rPr>
          <w:color w:val="auto"/>
        </w:rPr>
        <w:t>and in conjunction with the West Virginia Network</w:t>
      </w:r>
      <w:r w:rsidRPr="006935D5">
        <w:rPr>
          <w:color w:val="auto"/>
          <w:u w:color="2B2B2B"/>
        </w:rPr>
        <w:t xml:space="preserve">, </w:t>
      </w:r>
      <w:r w:rsidRPr="006935D5">
        <w:rPr>
          <w:color w:val="auto"/>
        </w:rPr>
        <w:t xml:space="preserve">support systemwide technology needs </w:t>
      </w:r>
      <w:bookmarkEnd w:id="1"/>
      <w:r w:rsidRPr="006935D5">
        <w:rPr>
          <w:color w:val="auto"/>
        </w:rPr>
        <w:t>through leveraged consortium purchasing, software, database and networking support, and other services</w:t>
      </w:r>
      <w:r w:rsidRPr="006935D5">
        <w:rPr>
          <w:color w:val="auto"/>
          <w:u w:color="2B2B2B"/>
        </w:rPr>
        <w:t xml:space="preserve"> including, but not limited to, the following:</w:t>
      </w:r>
    </w:p>
    <w:p w14:paraId="24718124" w14:textId="77777777" w:rsidR="00E96D42" w:rsidRPr="006935D5" w:rsidRDefault="00E96D42" w:rsidP="00706B9A">
      <w:pPr>
        <w:pStyle w:val="SectionBody"/>
        <w:rPr>
          <w:color w:val="auto"/>
          <w:u w:color="2B2B2B"/>
        </w:rPr>
      </w:pPr>
      <w:r w:rsidRPr="006935D5">
        <w:rPr>
          <w:color w:val="auto"/>
          <w:u w:color="2B2B2B"/>
        </w:rPr>
        <w:t xml:space="preserve">(A) Expanding distance learning and technology networks to enhance teaching and learning, and </w:t>
      </w:r>
      <w:r w:rsidRPr="006935D5">
        <w:rPr>
          <w:color w:val="auto"/>
        </w:rPr>
        <w:t>promoting access</w:t>
      </w:r>
      <w:r w:rsidRPr="006935D5">
        <w:rPr>
          <w:color w:val="auto"/>
          <w:u w:color="2B2B2B"/>
        </w:rPr>
        <w:t xml:space="preserve"> to quality educational offerings with minimum duplication of effort; and</w:t>
      </w:r>
    </w:p>
    <w:p w14:paraId="3173F960" w14:textId="77777777" w:rsidR="00E96D42" w:rsidRPr="006935D5" w:rsidRDefault="00E96D42" w:rsidP="00706B9A">
      <w:pPr>
        <w:pStyle w:val="SectionBody"/>
        <w:rPr>
          <w:color w:val="auto"/>
          <w:u w:color="2B2B2B"/>
        </w:rPr>
      </w:pPr>
      <w:r w:rsidRPr="006935D5">
        <w:rPr>
          <w:color w:val="auto"/>
          <w:u w:color="2B2B2B"/>
        </w:rPr>
        <w:t>(B) Increasing the delivery of instruction to nontraditional students, providing services to business and industry, and increasing the management capabilities of the higher education system.</w:t>
      </w:r>
    </w:p>
    <w:p w14:paraId="4932B3A9" w14:textId="77777777" w:rsidR="00E96D42" w:rsidRPr="006935D5" w:rsidRDefault="00E96D42" w:rsidP="00706B9A">
      <w:pPr>
        <w:pStyle w:val="SectionBody"/>
        <w:rPr>
          <w:color w:val="auto"/>
          <w:u w:color="2B2B2B"/>
        </w:rPr>
      </w:pPr>
      <w:r w:rsidRPr="006935D5">
        <w:rPr>
          <w:color w:val="auto"/>
          <w:u w:color="2B2B2B"/>
        </w:rPr>
        <w:t>(C) Notwithstanding any other provision of law or this code to the contrary, the council, commission, and governing boards are not subject to the jurisdiction of the Chief Technology Officer for any purpose;</w:t>
      </w:r>
    </w:p>
    <w:p w14:paraId="392347CA" w14:textId="77777777" w:rsidR="00E96D42" w:rsidRPr="006935D5" w:rsidRDefault="00E96D42" w:rsidP="00706B9A">
      <w:pPr>
        <w:pStyle w:val="SectionBody"/>
        <w:rPr>
          <w:color w:val="auto"/>
          <w:u w:color="2B2B2B"/>
        </w:rPr>
      </w:pPr>
      <w:r w:rsidRPr="006935D5">
        <w:rPr>
          <w:color w:val="auto"/>
        </w:rPr>
        <w:t>(19)</w:t>
      </w:r>
      <w:r w:rsidRPr="006935D5">
        <w:rPr>
          <w:color w:val="auto"/>
          <w:u w:color="2B2B2B"/>
        </w:rPr>
        <w:t xml:space="preserve"> </w:t>
      </w:r>
      <w:r w:rsidRPr="006935D5">
        <w:rPr>
          <w:color w:val="auto"/>
        </w:rPr>
        <w:t xml:space="preserve">Propose rules in accordance with §29A-3A-1, </w:t>
      </w:r>
      <w:r w:rsidRPr="006935D5">
        <w:rPr>
          <w:i/>
          <w:iCs/>
          <w:color w:val="auto"/>
        </w:rPr>
        <w:t>et seq</w:t>
      </w:r>
      <w:r w:rsidRPr="006935D5">
        <w:rPr>
          <w:color w:val="auto"/>
        </w:rPr>
        <w:t>. and §18B-1-6 of this code</w:t>
      </w:r>
      <w:r w:rsidRPr="006935D5">
        <w:rPr>
          <w:color w:val="auto"/>
          <w:u w:color="2B2B2B"/>
        </w:rPr>
        <w:t xml:space="preserve"> to ensure that</w:t>
      </w:r>
      <w:r w:rsidRPr="006935D5">
        <w:rPr>
          <w:color w:val="auto"/>
        </w:rPr>
        <w:t>, within sound academic policy,</w:t>
      </w:r>
      <w:r w:rsidRPr="006935D5">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6935D5">
        <w:rPr>
          <w:color w:val="auto"/>
        </w:rPr>
        <w:t>This requirement applies to transfer processes for all levels of postsecondary programs delivered at community and technical colleges, baccalaureate-degree-granting institutions, and graduate-degree-granting institutions</w:t>
      </w:r>
      <w:r w:rsidRPr="006935D5">
        <w:rPr>
          <w:color w:val="auto"/>
          <w:u w:color="2B2B2B"/>
        </w:rPr>
        <w:t>;</w:t>
      </w:r>
    </w:p>
    <w:p w14:paraId="1985F1B8" w14:textId="77777777" w:rsidR="00E96D42" w:rsidRPr="006935D5" w:rsidRDefault="00E96D42" w:rsidP="00706B9A">
      <w:pPr>
        <w:pStyle w:val="SectionBody"/>
        <w:rPr>
          <w:color w:val="auto"/>
          <w:u w:color="2B2B2B"/>
        </w:rPr>
      </w:pPr>
      <w:r w:rsidRPr="006935D5">
        <w:rPr>
          <w:color w:val="auto"/>
        </w:rPr>
        <w:t>(20)</w:t>
      </w:r>
      <w:r w:rsidRPr="006935D5">
        <w:rPr>
          <w:color w:val="auto"/>
          <w:u w:color="2B2B2B"/>
        </w:rPr>
        <w:t xml:space="preserve"> </w:t>
      </w:r>
      <w:r w:rsidRPr="006935D5">
        <w:rPr>
          <w:color w:val="auto"/>
        </w:rPr>
        <w:t>Propose rules in accordance with §29A-3A-1</w:t>
      </w:r>
      <w:r w:rsidRPr="006935D5">
        <w:rPr>
          <w:iCs/>
          <w:color w:val="auto"/>
        </w:rPr>
        <w:t xml:space="preserve">, </w:t>
      </w:r>
      <w:r w:rsidRPr="006935D5">
        <w:rPr>
          <w:i/>
          <w:color w:val="auto"/>
        </w:rPr>
        <w:t>et seq</w:t>
      </w:r>
      <w:r w:rsidRPr="006935D5">
        <w:rPr>
          <w:iCs/>
          <w:color w:val="auto"/>
        </w:rPr>
        <w:t xml:space="preserve">. </w:t>
      </w:r>
      <w:r w:rsidRPr="006935D5">
        <w:rPr>
          <w:color w:val="auto"/>
        </w:rPr>
        <w:t xml:space="preserve">and §18B-1-6 of this code to develop a program </w:t>
      </w:r>
      <w:r w:rsidRPr="006935D5">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4296D172" w14:textId="77777777" w:rsidR="00E96D42" w:rsidRPr="006935D5" w:rsidRDefault="00E96D42" w:rsidP="00706B9A">
      <w:pPr>
        <w:pStyle w:val="SectionBody"/>
        <w:rPr>
          <w:color w:val="auto"/>
          <w:u w:color="2B2B2B"/>
        </w:rPr>
      </w:pPr>
      <w:r w:rsidRPr="006935D5">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6935D5">
        <w:rPr>
          <w:i/>
          <w:iCs/>
          <w:color w:val="auto"/>
          <w:u w:color="2B2B2B"/>
        </w:rPr>
        <w:t>et seq</w:t>
      </w:r>
      <w:r w:rsidRPr="006935D5">
        <w:rPr>
          <w:color w:val="auto"/>
          <w:u w:color="2B2B2B"/>
        </w:rPr>
        <w:t>. of this code;</w:t>
      </w:r>
    </w:p>
    <w:p w14:paraId="2EEDE5B2" w14:textId="77777777" w:rsidR="00E96D42" w:rsidRPr="006935D5" w:rsidRDefault="00E96D42" w:rsidP="00706B9A">
      <w:pPr>
        <w:pStyle w:val="SectionBody"/>
        <w:rPr>
          <w:color w:val="auto"/>
          <w:u w:color="2B2B2B"/>
        </w:rPr>
      </w:pPr>
      <w:r w:rsidRPr="006935D5">
        <w:rPr>
          <w:color w:val="auto"/>
          <w:u w:color="2B2B2B"/>
        </w:rPr>
        <w:t xml:space="preserve">(22) Promulgate and implement a rule for governing boards and institutions to follow when considering capital projects pursuant to §18B-19-1 </w:t>
      </w:r>
      <w:r w:rsidRPr="006935D5">
        <w:rPr>
          <w:i/>
          <w:iCs/>
          <w:color w:val="auto"/>
          <w:u w:color="2B2B2B"/>
        </w:rPr>
        <w:t>et seq</w:t>
      </w:r>
      <w:r w:rsidRPr="006935D5">
        <w:rPr>
          <w:color w:val="auto"/>
          <w:u w:color="2B2B2B"/>
        </w:rPr>
        <w:t>. of this code, which rule shall provide for appropriate deference to the value judgments of governing boards and may not apply to the statutorily or administratively exempted schools;</w:t>
      </w:r>
    </w:p>
    <w:p w14:paraId="7791AAFD" w14:textId="77777777" w:rsidR="00E96D42" w:rsidRPr="006935D5" w:rsidRDefault="00E96D42" w:rsidP="00706B9A">
      <w:pPr>
        <w:pStyle w:val="SectionBody"/>
        <w:rPr>
          <w:color w:val="auto"/>
          <w:u w:color="2B2B2B"/>
        </w:rPr>
      </w:pPr>
      <w:r w:rsidRPr="006935D5">
        <w:rPr>
          <w:color w:val="auto"/>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6935D5">
        <w:rPr>
          <w:color w:val="auto"/>
        </w:rPr>
        <w:t>including the statutorily and administratively exempted schools</w:t>
      </w:r>
      <w:r w:rsidRPr="006935D5">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6935D5">
        <w:rPr>
          <w:color w:val="auto"/>
        </w:rPr>
        <w:t>the funding formula model required by subdivision (a)(2) of this section</w:t>
      </w:r>
      <w:r w:rsidRPr="006935D5">
        <w:rPr>
          <w:color w:val="auto"/>
          <w:u w:color="2B2B2B"/>
        </w:rPr>
        <w:t xml:space="preserve">; </w:t>
      </w:r>
    </w:p>
    <w:p w14:paraId="2A599722" w14:textId="77777777" w:rsidR="00E96D42" w:rsidRPr="006935D5" w:rsidRDefault="00E96D42" w:rsidP="00706B9A">
      <w:pPr>
        <w:pStyle w:val="SectionBody"/>
        <w:rPr>
          <w:color w:val="auto"/>
          <w:u w:color="2B2B2B"/>
        </w:rPr>
      </w:pPr>
      <w:r w:rsidRPr="006935D5">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4A07CA7E" w14:textId="77777777" w:rsidR="00E96D42" w:rsidRPr="006935D5" w:rsidRDefault="00E96D42" w:rsidP="00706B9A">
      <w:pPr>
        <w:pStyle w:val="SectionBody"/>
        <w:rPr>
          <w:color w:val="auto"/>
          <w:u w:color="2B2B2B"/>
        </w:rPr>
      </w:pPr>
      <w:r w:rsidRPr="006935D5">
        <w:rPr>
          <w:color w:val="auto"/>
          <w:u w:color="2B2B2B"/>
        </w:rPr>
        <w:t xml:space="preserve">(25) Pursuant to §29A-3A-1 </w:t>
      </w:r>
      <w:r w:rsidRPr="006935D5">
        <w:rPr>
          <w:i/>
          <w:iCs/>
          <w:color w:val="auto"/>
          <w:u w:color="2B2B2B"/>
        </w:rPr>
        <w:t>et seq</w:t>
      </w:r>
      <w:r w:rsidRPr="006935D5">
        <w:rPr>
          <w:color w:val="auto"/>
          <w:u w:color="2B2B2B"/>
        </w:rPr>
        <w:t>. and §18B-1-6 of this code, promulgate rules necessary or expedient to fulfill the purposes of this chapter and Chapter 18C of this code;</w:t>
      </w:r>
    </w:p>
    <w:p w14:paraId="27F02721" w14:textId="77777777" w:rsidR="00E96D42" w:rsidRPr="006935D5" w:rsidRDefault="00E96D42" w:rsidP="00706B9A">
      <w:pPr>
        <w:pStyle w:val="SectionBody"/>
        <w:rPr>
          <w:color w:val="auto"/>
          <w:u w:color="2B2B2B"/>
        </w:rPr>
      </w:pPr>
      <w:r w:rsidRPr="006935D5">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4319F148" w14:textId="77777777" w:rsidR="00E96D42" w:rsidRPr="006935D5" w:rsidRDefault="00E96D42" w:rsidP="00706B9A">
      <w:pPr>
        <w:pStyle w:val="SectionBody"/>
        <w:rPr>
          <w:color w:val="auto"/>
          <w:u w:color="2B2B2B"/>
        </w:rPr>
      </w:pPr>
      <w:r w:rsidRPr="006935D5">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554A3E42" w14:textId="77777777" w:rsidR="00E96D42" w:rsidRPr="006935D5" w:rsidRDefault="00E96D42" w:rsidP="00706B9A">
      <w:pPr>
        <w:pStyle w:val="SectionBody"/>
        <w:rPr>
          <w:color w:val="auto"/>
          <w:u w:color="2B2B2B"/>
        </w:rPr>
      </w:pPr>
      <w:r w:rsidRPr="006935D5">
        <w:rPr>
          <w:color w:val="auto"/>
          <w:u w:color="2B2B2B"/>
        </w:rPr>
        <w:t xml:space="preserve">(28) Promulgate a rule pursuant to §18B-10-1 of this code establishing tuition and fee policy for all governing boards under the jurisdiction of the commission, except the </w:t>
      </w:r>
      <w:r w:rsidRPr="006935D5">
        <w:rPr>
          <w:color w:val="auto"/>
        </w:rPr>
        <w:t xml:space="preserve">statutorily and administratively </w:t>
      </w:r>
      <w:r w:rsidRPr="006935D5">
        <w:rPr>
          <w:color w:val="auto"/>
          <w:u w:color="2B2B2B"/>
        </w:rPr>
        <w:t>exempted schools. The rule shall include, but is not limited to, the following:</w:t>
      </w:r>
    </w:p>
    <w:p w14:paraId="1C43416C" w14:textId="77777777" w:rsidR="00E96D42" w:rsidRPr="006935D5" w:rsidRDefault="00E96D42" w:rsidP="00706B9A">
      <w:pPr>
        <w:pStyle w:val="SectionBody"/>
        <w:rPr>
          <w:color w:val="auto"/>
          <w:u w:color="2B2B2B"/>
        </w:rPr>
      </w:pPr>
      <w:r w:rsidRPr="006935D5">
        <w:rPr>
          <w:color w:val="auto"/>
          <w:u w:color="2B2B2B"/>
        </w:rPr>
        <w:t>(A) Differences among institutional missions;</w:t>
      </w:r>
    </w:p>
    <w:p w14:paraId="5B317EBC" w14:textId="77777777" w:rsidR="00E96D42" w:rsidRPr="006935D5" w:rsidRDefault="00E96D42" w:rsidP="00706B9A">
      <w:pPr>
        <w:pStyle w:val="SectionBody"/>
        <w:rPr>
          <w:color w:val="auto"/>
          <w:u w:color="2B2B2B"/>
        </w:rPr>
      </w:pPr>
      <w:r w:rsidRPr="006935D5">
        <w:rPr>
          <w:color w:val="auto"/>
          <w:u w:color="2B2B2B"/>
        </w:rPr>
        <w:t>(B) Strategies for promoting student access;</w:t>
      </w:r>
    </w:p>
    <w:p w14:paraId="14D7DC79" w14:textId="77777777" w:rsidR="00E96D42" w:rsidRPr="006935D5" w:rsidRDefault="00E96D42" w:rsidP="00706B9A">
      <w:pPr>
        <w:pStyle w:val="SectionBody"/>
        <w:rPr>
          <w:color w:val="auto"/>
          <w:u w:color="2B2B2B"/>
        </w:rPr>
      </w:pPr>
      <w:r w:rsidRPr="006935D5">
        <w:rPr>
          <w:color w:val="auto"/>
          <w:u w:color="2B2B2B"/>
        </w:rPr>
        <w:t>(C) Consideration of charges to out-of-state students; and</w:t>
      </w:r>
    </w:p>
    <w:p w14:paraId="3831D032" w14:textId="77777777" w:rsidR="00E96D42" w:rsidRPr="006935D5" w:rsidRDefault="00E96D42" w:rsidP="00706B9A">
      <w:pPr>
        <w:pStyle w:val="SectionBody"/>
        <w:rPr>
          <w:color w:val="auto"/>
          <w:u w:color="2B2B2B"/>
        </w:rPr>
      </w:pPr>
      <w:r w:rsidRPr="006935D5">
        <w:rPr>
          <w:color w:val="auto"/>
          <w:u w:color="2B2B2B"/>
        </w:rPr>
        <w:t>(D) Such other policies as the commission and council consider appropriate;</w:t>
      </w:r>
    </w:p>
    <w:p w14:paraId="6A0CD784" w14:textId="77777777" w:rsidR="00E96D42" w:rsidRPr="006935D5" w:rsidRDefault="00E96D42" w:rsidP="00706B9A">
      <w:pPr>
        <w:pStyle w:val="SectionBody"/>
        <w:rPr>
          <w:color w:val="auto"/>
          <w:u w:color="2B2B2B"/>
        </w:rPr>
      </w:pPr>
      <w:r w:rsidRPr="006935D5">
        <w:rPr>
          <w:color w:val="auto"/>
          <w:u w:color="2B2B2B"/>
        </w:rPr>
        <w:t>(29) Notwithstanding any other provision of this code to the contrary sell, lease, convey, or otherwise dispose of all or part of any real property that it owns, in accordance with §18B-19-1</w:t>
      </w:r>
      <w:r w:rsidRPr="006935D5">
        <w:rPr>
          <w:iCs/>
          <w:color w:val="auto"/>
          <w:u w:color="2B2B2B"/>
        </w:rPr>
        <w:t xml:space="preserve"> </w:t>
      </w:r>
      <w:r w:rsidRPr="006935D5">
        <w:rPr>
          <w:i/>
          <w:color w:val="auto"/>
          <w:u w:color="2B2B2B"/>
        </w:rPr>
        <w:t>et seq</w:t>
      </w:r>
      <w:r w:rsidRPr="006935D5">
        <w:rPr>
          <w:iCs/>
          <w:color w:val="auto"/>
          <w:u w:color="2B2B2B"/>
        </w:rPr>
        <w:t xml:space="preserve">. </w:t>
      </w:r>
      <w:r w:rsidRPr="006935D5">
        <w:rPr>
          <w:color w:val="auto"/>
          <w:u w:color="2B2B2B"/>
        </w:rPr>
        <w:t>of this code;</w:t>
      </w:r>
    </w:p>
    <w:p w14:paraId="09B4DC7E" w14:textId="77777777" w:rsidR="00E96D42" w:rsidRPr="006935D5" w:rsidRDefault="00E96D42" w:rsidP="00706B9A">
      <w:pPr>
        <w:pStyle w:val="SectionBody"/>
        <w:rPr>
          <w:color w:val="auto"/>
          <w:u w:color="2B2B2B"/>
        </w:rPr>
      </w:pPr>
      <w:r w:rsidRPr="006935D5">
        <w:rPr>
          <w:color w:val="auto"/>
          <w:u w:color="2B2B2B"/>
        </w:rPr>
        <w:t>(30) Policy analysis and research focused on issues affecting institutions of higher education generally or a geographical region thereof;</w:t>
      </w:r>
    </w:p>
    <w:p w14:paraId="7A7B72B6" w14:textId="77777777" w:rsidR="00E96D42" w:rsidRPr="006935D5" w:rsidRDefault="00E96D42" w:rsidP="00706B9A">
      <w:pPr>
        <w:pStyle w:val="SectionBody"/>
        <w:rPr>
          <w:color w:val="auto"/>
          <w:u w:color="2B2B2B"/>
        </w:rPr>
      </w:pPr>
      <w:r w:rsidRPr="006935D5">
        <w:rPr>
          <w:color w:val="auto"/>
          <w:u w:color="2B2B2B"/>
        </w:rPr>
        <w:t xml:space="preserve">(31) Development and approval of institutional mission definitions except the statutorily </w:t>
      </w:r>
      <w:r w:rsidRPr="006935D5">
        <w:rPr>
          <w:color w:val="auto"/>
        </w:rPr>
        <w:t xml:space="preserve">and administratively </w:t>
      </w:r>
      <w:r w:rsidRPr="006935D5">
        <w:rPr>
          <w:color w:val="auto"/>
          <w:u w:color="2B2B2B"/>
        </w:rPr>
        <w:t xml:space="preserve">exempted schools: </w:t>
      </w:r>
      <w:r w:rsidRPr="006935D5">
        <w:rPr>
          <w:i/>
          <w:color w:val="auto"/>
          <w:u w:color="2B2B2B"/>
        </w:rPr>
        <w:t>Provided</w:t>
      </w:r>
      <w:r w:rsidRPr="006935D5">
        <w:rPr>
          <w:iCs/>
          <w:color w:val="auto"/>
          <w:u w:color="2B2B2B"/>
        </w:rPr>
        <w:t xml:space="preserve">, </w:t>
      </w:r>
      <w:r w:rsidRPr="006935D5">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6935D5">
        <w:rPr>
          <w:color w:val="auto"/>
        </w:rPr>
        <w:t xml:space="preserve">and administratively </w:t>
      </w:r>
      <w:r w:rsidRPr="006935D5">
        <w:rPr>
          <w:color w:val="auto"/>
          <w:u w:color="2B2B2B"/>
        </w:rPr>
        <w:t>exempted schools;</w:t>
      </w:r>
    </w:p>
    <w:p w14:paraId="6CEC9F02" w14:textId="77777777" w:rsidR="00E96D42" w:rsidRPr="006935D5" w:rsidRDefault="00E96D42" w:rsidP="00706B9A">
      <w:pPr>
        <w:pStyle w:val="SectionBody"/>
        <w:rPr>
          <w:color w:val="auto"/>
          <w:u w:color="2B2B2B"/>
        </w:rPr>
      </w:pPr>
      <w:r w:rsidRPr="006935D5">
        <w:rPr>
          <w:color w:val="auto"/>
        </w:rPr>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4C9D0956" w14:textId="77777777" w:rsidR="00E96D42" w:rsidRPr="006935D5" w:rsidRDefault="00E96D42" w:rsidP="00706B9A">
      <w:pPr>
        <w:pStyle w:val="SectionBody"/>
        <w:rPr>
          <w:color w:val="auto"/>
          <w:u w:color="2B2B2B"/>
        </w:rPr>
      </w:pPr>
      <w:r w:rsidRPr="006935D5">
        <w:rPr>
          <w:color w:val="auto"/>
          <w:u w:color="2B2B2B"/>
        </w:rPr>
        <w:t xml:space="preserve">(A) The commission’s authority to review and approve academic programs for the statutorily </w:t>
      </w:r>
      <w:r w:rsidRPr="006935D5">
        <w:rPr>
          <w:color w:val="auto"/>
        </w:rPr>
        <w:t xml:space="preserve">and administratively </w:t>
      </w:r>
      <w:r w:rsidRPr="006935D5">
        <w:rPr>
          <w:color w:val="auto"/>
          <w:u w:color="2B2B2B"/>
        </w:rPr>
        <w:t xml:space="preserve">exempted schools is limited to programs that are proposed to be offered at a new location not presently served by that institution: </w:t>
      </w:r>
      <w:r w:rsidRPr="006935D5">
        <w:rPr>
          <w:i/>
          <w:iCs/>
          <w:color w:val="auto"/>
        </w:rPr>
        <w:t>Provided</w:t>
      </w:r>
      <w:r w:rsidRPr="006935D5">
        <w:rPr>
          <w:color w:val="auto"/>
        </w:rPr>
        <w:t xml:space="preserve">, That </w:t>
      </w:r>
      <w:r w:rsidRPr="006935D5">
        <w:rPr>
          <w:rFonts w:eastAsia="Times New Roman"/>
          <w:color w:val="auto"/>
        </w:rPr>
        <w:t>West Virginia University and the West Virginia University Institute of Technology are subject to the commission’s authority as provided in §18B-1C-2 of this code</w:t>
      </w:r>
      <w:r w:rsidRPr="006935D5">
        <w:rPr>
          <w:color w:val="auto"/>
          <w:u w:color="2B2B2B"/>
        </w:rPr>
        <w:t>.</w:t>
      </w:r>
    </w:p>
    <w:p w14:paraId="3F7BFA97" w14:textId="77777777" w:rsidR="00E96D42" w:rsidRPr="006935D5" w:rsidRDefault="00E96D42" w:rsidP="00706B9A">
      <w:pPr>
        <w:pStyle w:val="SectionBody"/>
        <w:rPr>
          <w:rFonts w:eastAsia="Times New Roman"/>
          <w:color w:val="auto"/>
        </w:rPr>
      </w:pPr>
      <w:r w:rsidRPr="006935D5">
        <w:rPr>
          <w:rFonts w:eastAsia="Times New Roman"/>
          <w:color w:val="auto"/>
        </w:rPr>
        <w:t>(B) In reviewing and approving academic programs, the commission shall focus on the following policy concerns:</w:t>
      </w:r>
    </w:p>
    <w:p w14:paraId="12493E3D" w14:textId="77777777" w:rsidR="00E96D42" w:rsidRPr="006935D5" w:rsidRDefault="00E96D42" w:rsidP="00706B9A">
      <w:pPr>
        <w:pStyle w:val="SectionBody"/>
        <w:rPr>
          <w:rFonts w:eastAsia="Times New Roman"/>
          <w:color w:val="auto"/>
        </w:rPr>
      </w:pPr>
      <w:r w:rsidRPr="006935D5">
        <w:rPr>
          <w:rFonts w:eastAsia="Times New Roman"/>
          <w:color w:val="auto"/>
        </w:rPr>
        <w:t>(i) New programs may not be implemented which change the institutional mission, unless the institution also receives approval for expanding the institutional mission;</w:t>
      </w:r>
    </w:p>
    <w:p w14:paraId="1EE5534C" w14:textId="77777777" w:rsidR="00E96D42" w:rsidRPr="006935D5" w:rsidRDefault="00E96D42" w:rsidP="00706B9A">
      <w:pPr>
        <w:pStyle w:val="SectionBody"/>
        <w:rPr>
          <w:rFonts w:eastAsia="Times New Roman"/>
          <w:color w:val="auto"/>
        </w:rPr>
      </w:pPr>
      <w:r w:rsidRPr="006935D5">
        <w:rPr>
          <w:rFonts w:eastAsia="Times New Roman"/>
          <w:color w:val="auto"/>
        </w:rPr>
        <w:t>(ii) New programs which require significant additional expense investments for implementation may not be implemented unless the institution demonstrates that:</w:t>
      </w:r>
    </w:p>
    <w:p w14:paraId="5EB959BB" w14:textId="77777777" w:rsidR="00E96D42" w:rsidRPr="006935D5" w:rsidRDefault="00E96D42" w:rsidP="00706B9A">
      <w:pPr>
        <w:pStyle w:val="SectionBody"/>
        <w:rPr>
          <w:rFonts w:eastAsia="Times New Roman"/>
          <w:color w:val="auto"/>
        </w:rPr>
      </w:pPr>
      <w:r w:rsidRPr="006935D5">
        <w:rPr>
          <w:rFonts w:eastAsia="Times New Roman"/>
          <w:color w:val="auto"/>
        </w:rPr>
        <w:t>(I) The expenses shall be addressed by effective reallocations of existing institutional resources; or</w:t>
      </w:r>
    </w:p>
    <w:p w14:paraId="07B453F2" w14:textId="77777777" w:rsidR="00E96D42" w:rsidRPr="006935D5" w:rsidRDefault="00E96D42" w:rsidP="00706B9A">
      <w:pPr>
        <w:pStyle w:val="SectionBody"/>
        <w:rPr>
          <w:rFonts w:eastAsia="Times New Roman"/>
          <w:color w:val="auto"/>
        </w:rPr>
      </w:pPr>
      <w:r w:rsidRPr="006935D5">
        <w:rPr>
          <w:rFonts w:eastAsia="Times New Roman"/>
          <w:color w:val="auto"/>
        </w:rPr>
        <w:t>(II) The expenses can be legitimately spread out over future years and shall be covered by reasonably anticipated additional net revenues from new enrollments;</w:t>
      </w:r>
    </w:p>
    <w:p w14:paraId="2C052BCE" w14:textId="77777777" w:rsidR="00E96D42" w:rsidRPr="006935D5" w:rsidRDefault="00E96D42" w:rsidP="00706B9A">
      <w:pPr>
        <w:pStyle w:val="SectionBody"/>
        <w:rPr>
          <w:rFonts w:eastAsia="Times New Roman"/>
          <w:color w:val="auto"/>
        </w:rPr>
      </w:pPr>
      <w:r w:rsidRPr="006935D5">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6935D5">
        <w:rPr>
          <w:i/>
          <w:iCs/>
          <w:color w:val="auto"/>
        </w:rPr>
        <w:t>Provided</w:t>
      </w:r>
      <w:r w:rsidRPr="006935D5">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5D6E3CD9" w14:textId="77777777" w:rsidR="00E96D42" w:rsidRPr="006935D5" w:rsidRDefault="00E96D42" w:rsidP="00706B9A">
      <w:pPr>
        <w:pStyle w:val="SectionBody"/>
        <w:rPr>
          <w:color w:val="auto"/>
          <w:u w:color="2B2B2B"/>
        </w:rPr>
      </w:pPr>
      <w:r w:rsidRPr="006935D5">
        <w:rPr>
          <w:color w:val="auto"/>
          <w:u w:color="2B2B2B"/>
        </w:rPr>
        <w:t xml:space="preserve">(C) The commission shall approve or disapprove proposed academic degree programs in those instances where approval is required as soon as practicable. </w:t>
      </w:r>
      <w:r w:rsidRPr="006935D5">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6935D5">
        <w:rPr>
          <w:color w:val="auto"/>
          <w:u w:color="2B2B2B"/>
        </w:rPr>
        <w:t xml:space="preserve"> the commission shall either approve or disapprove the request for the new program. The commission may not withhold approval unreasonably</w:t>
      </w:r>
      <w:r w:rsidRPr="006935D5">
        <w:rPr>
          <w:rFonts w:eastAsia="Times New Roman"/>
          <w:color w:val="auto"/>
        </w:rPr>
        <w:t>.</w:t>
      </w:r>
    </w:p>
    <w:p w14:paraId="692147D1" w14:textId="77777777" w:rsidR="00E96D42" w:rsidRPr="006935D5" w:rsidRDefault="00E96D42" w:rsidP="00706B9A">
      <w:pPr>
        <w:pStyle w:val="SectionBody"/>
        <w:rPr>
          <w:color w:val="auto"/>
          <w:u w:color="2B2B2B"/>
        </w:rPr>
      </w:pPr>
      <w:r w:rsidRPr="006935D5">
        <w:rPr>
          <w:color w:val="auto"/>
          <w:u w:color="2B2B2B"/>
        </w:rPr>
        <w:t>(33) Distribution of funds appropriated to the commission, including incentive and performance-based funds;</w:t>
      </w:r>
    </w:p>
    <w:p w14:paraId="3CCD07D9" w14:textId="77777777" w:rsidR="00E96D42" w:rsidRPr="006935D5" w:rsidRDefault="00E96D42" w:rsidP="00706B9A">
      <w:pPr>
        <w:pStyle w:val="SectionBody"/>
        <w:rPr>
          <w:color w:val="auto"/>
          <w:u w:color="2B2B2B"/>
        </w:rPr>
      </w:pPr>
      <w:r w:rsidRPr="006935D5">
        <w:rPr>
          <w:color w:val="auto"/>
        </w:rPr>
        <w:t>(34)</w:t>
      </w:r>
      <w:r w:rsidRPr="006935D5">
        <w:rPr>
          <w:color w:val="auto"/>
          <w:u w:color="2B2B2B"/>
        </w:rPr>
        <w:t xml:space="preserve"> Administration of state and federal student aid programs under the supervision of the vice chancellor for administration, including promulgation of rules necessary to administer those programs;</w:t>
      </w:r>
    </w:p>
    <w:p w14:paraId="20B2F164" w14:textId="77777777" w:rsidR="00E96D42" w:rsidRPr="006935D5" w:rsidRDefault="00E96D42" w:rsidP="00706B9A">
      <w:pPr>
        <w:pStyle w:val="SectionBody"/>
        <w:rPr>
          <w:color w:val="auto"/>
          <w:u w:color="2B2B2B"/>
        </w:rPr>
      </w:pPr>
      <w:r w:rsidRPr="006935D5">
        <w:rPr>
          <w:color w:val="auto"/>
          <w:u w:color="2B2B2B"/>
        </w:rPr>
        <w:t>(35) Serving as the agent to receive and disburse public funds when a governmental entity requires designation of a statewide higher education agency for this purpose;</w:t>
      </w:r>
    </w:p>
    <w:p w14:paraId="0BE34FD7" w14:textId="77777777" w:rsidR="00E96D42" w:rsidRPr="006935D5" w:rsidRDefault="00E96D42" w:rsidP="00706B9A">
      <w:pPr>
        <w:pStyle w:val="SectionBody"/>
        <w:rPr>
          <w:color w:val="auto"/>
          <w:u w:color="2B2B2B"/>
        </w:rPr>
      </w:pPr>
      <w:r w:rsidRPr="006935D5">
        <w:rPr>
          <w:color w:val="auto"/>
          <w:u w:color="2B2B2B"/>
        </w:rPr>
        <w:t>(36)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2A7A9BA9" w14:textId="77777777" w:rsidR="00E96D42" w:rsidRPr="006935D5" w:rsidRDefault="00E96D42" w:rsidP="00706B9A">
      <w:pPr>
        <w:pStyle w:val="SectionBody"/>
        <w:rPr>
          <w:color w:val="auto"/>
          <w:u w:color="2B2B2B"/>
        </w:rPr>
      </w:pPr>
      <w:r w:rsidRPr="006935D5">
        <w:rPr>
          <w:color w:val="auto"/>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3CB270D8" w14:textId="77777777" w:rsidR="00E96D42" w:rsidRPr="006935D5" w:rsidRDefault="00E96D42" w:rsidP="00706B9A">
      <w:pPr>
        <w:pStyle w:val="SectionBody"/>
        <w:rPr>
          <w:color w:val="auto"/>
          <w:u w:color="2B2B2B"/>
        </w:rPr>
      </w:pPr>
      <w:r w:rsidRPr="006935D5">
        <w:rPr>
          <w:color w:val="auto"/>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49FEF21" w14:textId="77777777" w:rsidR="00E96D42" w:rsidRPr="006935D5" w:rsidRDefault="00E96D42" w:rsidP="00706B9A">
      <w:pPr>
        <w:pStyle w:val="SectionBody"/>
        <w:rPr>
          <w:color w:val="auto"/>
          <w:u w:color="2B2B2B"/>
        </w:rPr>
      </w:pPr>
      <w:r w:rsidRPr="006935D5">
        <w:rPr>
          <w:color w:val="auto"/>
          <w:u w:color="2B2B2B"/>
        </w:rPr>
        <w:t xml:space="preserve">(39) (A) For all governing boards under its jurisdiction, </w:t>
      </w:r>
      <w:r w:rsidRPr="006935D5">
        <w:rPr>
          <w:color w:val="auto"/>
        </w:rPr>
        <w:t>except for the statutorily exempted schools,</w:t>
      </w:r>
      <w:r w:rsidRPr="006935D5">
        <w:rPr>
          <w:color w:val="auto"/>
          <w:u w:color="2B2B2B"/>
        </w:rPr>
        <w:t xml:space="preserve"> the commission shall review institutional operating budgets, review, and approve capital budgets, and distribute incentive and performance-based funds.</w:t>
      </w:r>
    </w:p>
    <w:p w14:paraId="26A5849B" w14:textId="77777777" w:rsidR="00E96D42" w:rsidRPr="006935D5" w:rsidRDefault="00E96D42" w:rsidP="00706B9A">
      <w:pPr>
        <w:pStyle w:val="SectionBody"/>
        <w:rPr>
          <w:color w:val="auto"/>
          <w:u w:color="2B2B2B"/>
        </w:rPr>
      </w:pPr>
      <w:r w:rsidRPr="006935D5">
        <w:rPr>
          <w:color w:val="auto"/>
          <w:u w:color="2B2B2B"/>
        </w:rPr>
        <w:t xml:space="preserve">(B) For the governing boards of </w:t>
      </w:r>
      <w:r w:rsidRPr="006935D5">
        <w:rPr>
          <w:color w:val="auto"/>
        </w:rPr>
        <w:t>the statutorily exempted schools</w:t>
      </w:r>
      <w:r w:rsidRPr="006935D5">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36DCE9F4" w14:textId="77777777" w:rsidR="00E96D42" w:rsidRPr="006935D5" w:rsidRDefault="00E96D42" w:rsidP="00706B9A">
      <w:pPr>
        <w:pStyle w:val="SectionBody"/>
        <w:rPr>
          <w:color w:val="auto"/>
        </w:rPr>
      </w:pPr>
      <w:r w:rsidRPr="006935D5">
        <w:rPr>
          <w:color w:val="auto"/>
        </w:rPr>
        <w:t xml:space="preserve">(40) May provide information, research, and recommendations to state colleges and universities relating to programs and vocations with employment rates greater than 90 percent within six months post-graduation; and </w:t>
      </w:r>
    </w:p>
    <w:p w14:paraId="5407FF98" w14:textId="77777777" w:rsidR="00E96D42" w:rsidRPr="006935D5" w:rsidRDefault="00E96D42" w:rsidP="00706B9A">
      <w:pPr>
        <w:pStyle w:val="SectionBody"/>
        <w:rPr>
          <w:color w:val="auto"/>
          <w:u w:color="2B2B2B"/>
        </w:rPr>
      </w:pPr>
      <w:r w:rsidRPr="006935D5">
        <w:rPr>
          <w:color w:val="auto"/>
        </w:rPr>
        <w:t>(41) May provide information, research, and recommendations to state colleges and universities on coordinating with the West Virginia State Board of Education about complimentary programs.</w:t>
      </w:r>
    </w:p>
    <w:p w14:paraId="51E54EC6" w14:textId="77777777" w:rsidR="00E96D42" w:rsidRPr="006935D5" w:rsidRDefault="00E96D42" w:rsidP="00706B9A">
      <w:pPr>
        <w:pStyle w:val="SectionBody"/>
        <w:rPr>
          <w:color w:val="auto"/>
          <w:u w:color="2B2B2B"/>
        </w:rPr>
      </w:pPr>
      <w:r w:rsidRPr="006935D5">
        <w:rPr>
          <w:color w:val="auto"/>
          <w:u w:color="2B2B2B"/>
        </w:rPr>
        <w:t xml:space="preserve">(b) In addition to the powers and duties provided in this section and any other powers and duties assigned to it by law, the commission has other powers and duties necessary or expedient to accomplish the purposes of this chapter and Chapter 18C of this code: </w:t>
      </w:r>
      <w:r w:rsidRPr="006935D5">
        <w:rPr>
          <w:i/>
          <w:iCs/>
          <w:color w:val="auto"/>
          <w:u w:color="2B2B2B"/>
        </w:rPr>
        <w:t>Provided</w:t>
      </w:r>
      <w:r w:rsidRPr="006935D5">
        <w:rPr>
          <w:color w:val="auto"/>
          <w:u w:color="2B2B2B"/>
        </w:rPr>
        <w:t>, That the provisions of this subsection may not be construed to shift management authority from the governing boards to the commission.</w:t>
      </w:r>
    </w:p>
    <w:p w14:paraId="650BD2A0" w14:textId="77777777" w:rsidR="00E96D42" w:rsidRPr="006935D5" w:rsidRDefault="00E96D42" w:rsidP="00706B9A">
      <w:pPr>
        <w:pStyle w:val="SectionBody"/>
        <w:rPr>
          <w:color w:val="auto"/>
          <w:u w:color="2B2B2B"/>
        </w:rPr>
      </w:pPr>
      <w:r w:rsidRPr="006935D5">
        <w:rPr>
          <w:color w:val="auto"/>
          <w:u w:color="2B2B2B"/>
        </w:rPr>
        <w:t>(c) The commission may withdraw specific powers of a governing board under its jurisdiction for a period not to exceed two years, if the commission determines that either</w:t>
      </w:r>
      <w:r w:rsidRPr="006935D5">
        <w:rPr>
          <w:color w:val="auto"/>
        </w:rPr>
        <w:t xml:space="preserve"> </w:t>
      </w:r>
      <w:r w:rsidRPr="006935D5">
        <w:rPr>
          <w:color w:val="auto"/>
          <w:u w:color="2B2B2B"/>
        </w:rPr>
        <w:t>of the following conditions exist:</w:t>
      </w:r>
    </w:p>
    <w:p w14:paraId="119C3605" w14:textId="77777777" w:rsidR="00E96D42" w:rsidRPr="006935D5" w:rsidRDefault="00E96D42" w:rsidP="00706B9A">
      <w:pPr>
        <w:pStyle w:val="SectionBody"/>
        <w:rPr>
          <w:color w:val="auto"/>
          <w:u w:color="2B2B2B"/>
        </w:rPr>
      </w:pPr>
      <w:r w:rsidRPr="006935D5">
        <w:rPr>
          <w:color w:val="auto"/>
          <w:u w:color="2B2B2B"/>
        </w:rPr>
        <w:t>(1) The commission has received information, substantiated by independent audit, of significant mismanagement or failure to carry out the powers and duties of the governing board according to state law; or</w:t>
      </w:r>
    </w:p>
    <w:p w14:paraId="30D114E4" w14:textId="77777777" w:rsidR="00E96D42" w:rsidRPr="006935D5" w:rsidRDefault="00E96D42" w:rsidP="00706B9A">
      <w:pPr>
        <w:pStyle w:val="SectionBody"/>
        <w:rPr>
          <w:color w:val="auto"/>
          <w:u w:color="2B2B2B"/>
        </w:rPr>
      </w:pPr>
      <w:r w:rsidRPr="006935D5">
        <w:rPr>
          <w:color w:val="auto"/>
          <w:u w:color="2B2B2B"/>
        </w:rPr>
        <w:t>(2) Other circumstances which, in the view of the commission, severely limit the capacity of the governing board to exercise its powers or carry out its duties and responsibilities.</w:t>
      </w:r>
    </w:p>
    <w:p w14:paraId="601B35B5" w14:textId="3CD18D7C" w:rsidR="00E96D42" w:rsidRPr="006935D5" w:rsidRDefault="00E96D42" w:rsidP="00706B9A">
      <w:pPr>
        <w:pStyle w:val="SectionBody"/>
        <w:rPr>
          <w:color w:val="auto"/>
          <w:u w:color="2B2B2B"/>
        </w:rPr>
      </w:pPr>
      <w:r w:rsidRPr="006935D5">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1A2BDAF5" w14:textId="245BB08F" w:rsidR="00B61423" w:rsidRPr="006935D5" w:rsidRDefault="00E96D42" w:rsidP="00C64119">
      <w:pPr>
        <w:pStyle w:val="SectionBody"/>
        <w:rPr>
          <w:color w:val="auto"/>
        </w:rPr>
      </w:pPr>
      <w:r w:rsidRPr="006935D5">
        <w:rPr>
          <w:color w:val="auto"/>
          <w:u w:val="single" w:color="2B2B2B"/>
        </w:rPr>
        <w:t xml:space="preserve">(d) </w:t>
      </w:r>
      <w:r w:rsidR="00B61423" w:rsidRPr="006935D5">
        <w:rPr>
          <w:color w:val="auto"/>
          <w:u w:val="single"/>
        </w:rPr>
        <w:t>In conjunction with Workforce West Virginia</w:t>
      </w:r>
      <w:r w:rsidR="00327CE8" w:rsidRPr="006935D5">
        <w:rPr>
          <w:color w:val="auto"/>
          <w:u w:val="single"/>
        </w:rPr>
        <w:t xml:space="preserve"> and </w:t>
      </w:r>
      <w:r w:rsidR="00B61423" w:rsidRPr="006935D5">
        <w:rPr>
          <w:color w:val="auto"/>
          <w:u w:val="single"/>
        </w:rPr>
        <w:t>the Bureau for Family Assistance</w:t>
      </w:r>
      <w:r w:rsidR="00327CE8" w:rsidRPr="006935D5">
        <w:rPr>
          <w:color w:val="auto"/>
          <w:u w:val="single"/>
        </w:rPr>
        <w:t>, the Higher Education Policy Commission</w:t>
      </w:r>
      <w:r w:rsidR="00B61423" w:rsidRPr="006935D5">
        <w:rPr>
          <w:color w:val="auto"/>
          <w:u w:val="single"/>
        </w:rPr>
        <w:t xml:space="preserve"> must compile and maintain a list of </w:t>
      </w:r>
      <w:r w:rsidR="00B61423" w:rsidRPr="006935D5">
        <w:rPr>
          <w:color w:val="auto"/>
          <w:u w:val="single" w:color="2B2B2B"/>
        </w:rPr>
        <w:t xml:space="preserve">those services available to assist and support single parents who want to obtain a degree, secure workforce training, or reenter the workforce. This document must be maintained on the </w:t>
      </w:r>
      <w:r w:rsidR="006935D5" w:rsidRPr="006935D5">
        <w:rPr>
          <w:color w:val="auto"/>
          <w:u w:val="single" w:color="2B2B2B"/>
        </w:rPr>
        <w:t>c</w:t>
      </w:r>
      <w:r w:rsidR="00B61423" w:rsidRPr="006935D5">
        <w:rPr>
          <w:color w:val="auto"/>
          <w:u w:val="single" w:color="2B2B2B"/>
        </w:rPr>
        <w:t>ommission’s website</w:t>
      </w:r>
      <w:r w:rsidR="003A4780" w:rsidRPr="006935D5">
        <w:rPr>
          <w:color w:val="auto"/>
          <w:u w:val="single" w:color="2B2B2B"/>
        </w:rPr>
        <w:t>,</w:t>
      </w:r>
      <w:r w:rsidR="00B61423" w:rsidRPr="006935D5">
        <w:rPr>
          <w:color w:val="auto"/>
          <w:u w:val="single" w:color="2B2B2B"/>
        </w:rPr>
        <w:t xml:space="preserve"> and any hard copy requested for this document must be supplied to the person requesting the information via first-class mail.</w:t>
      </w:r>
    </w:p>
    <w:p w14:paraId="73B9A4B5" w14:textId="77777777" w:rsidR="00F44B24" w:rsidRPr="006935D5" w:rsidRDefault="00F44B24" w:rsidP="00F44B24">
      <w:pPr>
        <w:pStyle w:val="ArticleHeading"/>
        <w:rPr>
          <w:color w:val="auto"/>
        </w:rPr>
        <w:sectPr w:rsidR="00F44B24" w:rsidRPr="006935D5" w:rsidSect="001B2660">
          <w:type w:val="continuous"/>
          <w:pgSz w:w="12240" w:h="15840" w:code="1"/>
          <w:pgMar w:top="1440" w:right="1440" w:bottom="1440" w:left="1440" w:header="720" w:footer="720" w:gutter="0"/>
          <w:lnNumType w:countBy="1" w:restart="newSection"/>
          <w:pgNumType w:start="1"/>
          <w:cols w:space="720"/>
          <w:docGrid w:linePitch="360"/>
        </w:sectPr>
      </w:pPr>
      <w:r w:rsidRPr="006935D5">
        <w:rPr>
          <w:color w:val="auto"/>
        </w:rPr>
        <w:t>ARTICLE 10. unemployment compensation.</w:t>
      </w:r>
    </w:p>
    <w:p w14:paraId="33F0AB57" w14:textId="77777777" w:rsidR="00F44B24" w:rsidRPr="006935D5" w:rsidRDefault="00F44B24" w:rsidP="00F44B24">
      <w:pPr>
        <w:pStyle w:val="SectionHeading"/>
        <w:rPr>
          <w:color w:val="auto"/>
          <w:u w:val="single"/>
        </w:rPr>
        <w:sectPr w:rsidR="00F44B24" w:rsidRPr="006935D5" w:rsidSect="00B24C86">
          <w:type w:val="continuous"/>
          <w:pgSz w:w="12240" w:h="15840" w:code="1"/>
          <w:pgMar w:top="1440" w:right="1440" w:bottom="1440" w:left="1440" w:header="720" w:footer="720" w:gutter="0"/>
          <w:lnNumType w:countBy="1" w:restart="newSection"/>
          <w:cols w:space="720"/>
          <w:titlePg/>
          <w:docGrid w:linePitch="360"/>
        </w:sectPr>
      </w:pPr>
      <w:r w:rsidRPr="006935D5">
        <w:rPr>
          <w:color w:val="auto"/>
          <w:u w:val="single"/>
        </w:rPr>
        <w:t>§21A-10-24. List of services and support available to single parents.</w:t>
      </w:r>
    </w:p>
    <w:p w14:paraId="4661C9BE" w14:textId="03A27B19" w:rsidR="008736AA" w:rsidRPr="006935D5" w:rsidRDefault="00F44B24" w:rsidP="00F44B24">
      <w:pPr>
        <w:pStyle w:val="SectionBody"/>
        <w:rPr>
          <w:color w:val="auto"/>
          <w:u w:val="single"/>
        </w:rPr>
      </w:pPr>
      <w:r w:rsidRPr="006935D5">
        <w:rPr>
          <w:color w:val="auto"/>
          <w:u w:val="single"/>
        </w:rPr>
        <w:t xml:space="preserve">In conjunction with the Higher Education Policy Commission and the Bureau for Family Assistance, Workforce West Virginia must compile and maintain a list of </w:t>
      </w:r>
      <w:r w:rsidRPr="006935D5">
        <w:rPr>
          <w:color w:val="auto"/>
          <w:u w:val="single" w:color="2B2B2B"/>
        </w:rPr>
        <w:t xml:space="preserve">those services available to assist and support single parents who want to obtain a degree, secure workforce training, or reenter the workforce. This document must be maintained on the </w:t>
      </w:r>
      <w:r w:rsidR="006935D5" w:rsidRPr="006935D5">
        <w:rPr>
          <w:color w:val="auto"/>
          <w:u w:val="single" w:color="2B2B2B"/>
        </w:rPr>
        <w:t>c</w:t>
      </w:r>
      <w:r w:rsidRPr="006935D5">
        <w:rPr>
          <w:color w:val="auto"/>
          <w:u w:val="single" w:color="2B2B2B"/>
        </w:rPr>
        <w:t>ommission’s website</w:t>
      </w:r>
      <w:r w:rsidR="003A4780" w:rsidRPr="006935D5">
        <w:rPr>
          <w:color w:val="auto"/>
          <w:u w:val="single" w:color="2B2B2B"/>
        </w:rPr>
        <w:t>,</w:t>
      </w:r>
      <w:r w:rsidRPr="006935D5">
        <w:rPr>
          <w:color w:val="auto"/>
          <w:u w:val="single" w:color="2B2B2B"/>
        </w:rPr>
        <w:t xml:space="preserve"> and any hard copy requested for this document must be supplied to the person requesting the information via first-class mail.</w:t>
      </w:r>
    </w:p>
    <w:p w14:paraId="3085485B" w14:textId="77777777" w:rsidR="00C33014" w:rsidRPr="006935D5" w:rsidRDefault="00C33014" w:rsidP="00CC1F3B">
      <w:pPr>
        <w:pStyle w:val="Note"/>
        <w:rPr>
          <w:color w:val="auto"/>
        </w:rPr>
      </w:pPr>
    </w:p>
    <w:p w14:paraId="043585BB" w14:textId="00F0363B" w:rsidR="006865E9" w:rsidRPr="006935D5" w:rsidRDefault="00CF1DCA" w:rsidP="00CC1F3B">
      <w:pPr>
        <w:pStyle w:val="Note"/>
        <w:rPr>
          <w:color w:val="auto"/>
        </w:rPr>
      </w:pPr>
      <w:r w:rsidRPr="006935D5">
        <w:rPr>
          <w:color w:val="auto"/>
        </w:rPr>
        <w:t>NOTE: The</w:t>
      </w:r>
      <w:r w:rsidR="006865E9" w:rsidRPr="006935D5">
        <w:rPr>
          <w:color w:val="auto"/>
        </w:rPr>
        <w:t xml:space="preserve"> purpose of this bill is to </w:t>
      </w:r>
      <w:r w:rsidR="00327CE8" w:rsidRPr="006935D5">
        <w:rPr>
          <w:color w:val="auto"/>
        </w:rPr>
        <w:t>provide single parents attempting to accomplish reentering the workforce, obtaining a degree, or securing workforce training with available resources that would facilitate that effort.</w:t>
      </w:r>
    </w:p>
    <w:p w14:paraId="14581307" w14:textId="2462AAF0" w:rsidR="006865E9" w:rsidRPr="006935D5" w:rsidRDefault="00AE48A0" w:rsidP="00CC1F3B">
      <w:pPr>
        <w:pStyle w:val="Note"/>
        <w:rPr>
          <w:color w:val="auto"/>
        </w:rPr>
      </w:pPr>
      <w:r w:rsidRPr="006935D5">
        <w:rPr>
          <w:color w:val="auto"/>
        </w:rPr>
        <w:t>Strike-throughs indicate language that would be stricken from a heading or the present law</w:t>
      </w:r>
      <w:r w:rsidR="003A4780" w:rsidRPr="006935D5">
        <w:rPr>
          <w:color w:val="auto"/>
        </w:rPr>
        <w:t>,</w:t>
      </w:r>
      <w:r w:rsidRPr="006935D5">
        <w:rPr>
          <w:color w:val="auto"/>
        </w:rPr>
        <w:t xml:space="preserve"> and underscoring indicates new language that would be added.</w:t>
      </w:r>
    </w:p>
    <w:sectPr w:rsidR="006865E9" w:rsidRPr="006935D5" w:rsidSect="00DF199D">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C29B" w14:textId="77777777" w:rsidR="00D23E14" w:rsidRPr="00B844FE" w:rsidRDefault="00D23E14" w:rsidP="00B844FE">
      <w:r>
        <w:separator/>
      </w:r>
    </w:p>
  </w:endnote>
  <w:endnote w:type="continuationSeparator" w:id="0">
    <w:p w14:paraId="4A79D0D4" w14:textId="77777777" w:rsidR="00D23E14" w:rsidRPr="00B844FE" w:rsidRDefault="00D23E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88E" w14:textId="77777777" w:rsidR="006935D5" w:rsidRDefault="00693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12627"/>
      <w:docPartObj>
        <w:docPartGallery w:val="Page Numbers (Bottom of Page)"/>
        <w:docPartUnique/>
      </w:docPartObj>
    </w:sdtPr>
    <w:sdtEndPr>
      <w:rPr>
        <w:noProof/>
      </w:rPr>
    </w:sdtEndPr>
    <w:sdtContent>
      <w:p w14:paraId="7DF676D8" w14:textId="1A02FD95" w:rsidR="001B2660" w:rsidRDefault="001B2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CCA07" w14:textId="77777777" w:rsidR="006935D5" w:rsidRDefault="00693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EFF4" w14:textId="77777777" w:rsidR="006935D5" w:rsidRDefault="00693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E68F" w14:textId="77777777" w:rsidR="00327CE8" w:rsidRDefault="00327C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790892"/>
      <w:docPartObj>
        <w:docPartGallery w:val="Page Numbers (Bottom of Page)"/>
        <w:docPartUnique/>
      </w:docPartObj>
    </w:sdtPr>
    <w:sdtEndPr>
      <w:rPr>
        <w:noProof/>
      </w:rPr>
    </w:sdtEndPr>
    <w:sdtContent>
      <w:p w14:paraId="087DDC36" w14:textId="4314B8D9" w:rsidR="00C64119" w:rsidRDefault="00C641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7ACD2" w14:textId="77777777" w:rsidR="00327CE8" w:rsidRDefault="00327C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730" w14:textId="77777777" w:rsidR="00327CE8" w:rsidRDefault="00327C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014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D83DF9" w14:textId="77777777" w:rsidR="002A0269" w:rsidRDefault="002A0269" w:rsidP="00B844FE"/>
  <w:p w14:paraId="10F30C53" w14:textId="77777777" w:rsidR="00330E7F" w:rsidRDefault="00330E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0CC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7C8BBB78" w14:textId="77777777" w:rsidR="00330E7F" w:rsidRDefault="00330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C0F2" w14:textId="77777777" w:rsidR="00D23E14" w:rsidRPr="00B844FE" w:rsidRDefault="00D23E14" w:rsidP="00B844FE">
      <w:r>
        <w:separator/>
      </w:r>
    </w:p>
  </w:footnote>
  <w:footnote w:type="continuationSeparator" w:id="0">
    <w:p w14:paraId="7FDA7EF7" w14:textId="77777777" w:rsidR="00D23E14" w:rsidRPr="00B844FE" w:rsidRDefault="00D23E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7C84" w14:textId="77777777" w:rsidR="006935D5" w:rsidRDefault="00693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621D" w14:textId="77777777" w:rsidR="006935D5" w:rsidRDefault="00693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AF99" w14:textId="77777777" w:rsidR="006935D5" w:rsidRDefault="00693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E9DE" w14:textId="77777777" w:rsidR="00327CE8" w:rsidRDefault="00327C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22F0" w14:textId="2F4C893F" w:rsidR="00327CE8" w:rsidRDefault="00327CE8" w:rsidP="0050092D">
    <w:pPr>
      <w:pStyle w:val="HeaderStyle"/>
    </w:pPr>
    <w:r>
      <w:t>Intr HB</w:t>
    </w:r>
    <w:r>
      <w:tab/>
    </w:r>
    <w:r>
      <w:tab/>
    </w:r>
    <w:sdt>
      <w:sdtPr>
        <w:alias w:val="CBD Number"/>
        <w:tag w:val="CBD Number"/>
        <w:id w:val="661740104"/>
        <w:text/>
      </w:sdtPr>
      <w:sdtEndPr/>
      <w:sdtContent>
        <w:r>
          <w:t>2023R1806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65D1" w14:textId="77777777" w:rsidR="00327CE8" w:rsidRDefault="00327C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9B8F" w14:textId="77777777" w:rsidR="002A0269" w:rsidRPr="00B844FE" w:rsidRDefault="00ED792F">
    <w:pPr>
      <w:pStyle w:val="Header"/>
    </w:pPr>
    <w:sdt>
      <w:sdtPr>
        <w:id w:val="-684364211"/>
        <w:placeholder>
          <w:docPart w:val="07B3F759AFCC4891BE580AE94AD889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B3F759AFCC4891BE580AE94AD8893C"/>
        </w:placeholder>
        <w:temporary/>
        <w:showingPlcHdr/>
        <w15:appearance w15:val="hidden"/>
      </w:sdtPr>
      <w:sdtEndPr/>
      <w:sdtContent>
        <w:r w:rsidR="00686E9A" w:rsidRPr="00B844FE">
          <w:t>[Type here]</w:t>
        </w:r>
      </w:sdtContent>
    </w:sdt>
  </w:p>
  <w:p w14:paraId="72DF2D43" w14:textId="77777777" w:rsidR="00330E7F" w:rsidRDefault="00330E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9A3B"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64C287D9" w14:textId="77777777" w:rsidR="00E831B3" w:rsidRPr="004D3ABE" w:rsidRDefault="00E831B3" w:rsidP="00C33014">
    <w:pPr>
      <w:pStyle w:val="Header"/>
      <w:rPr>
        <w:sz w:val="20"/>
        <w:szCs w:val="20"/>
      </w:rPr>
    </w:pPr>
  </w:p>
  <w:p w14:paraId="18896678" w14:textId="77777777" w:rsidR="00330E7F" w:rsidRDefault="00330E7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67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686"/>
    <w:multiLevelType w:val="hybridMultilevel"/>
    <w:tmpl w:val="12243536"/>
    <w:lvl w:ilvl="0" w:tplc="3B50BD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B51A6"/>
    <w:multiLevelType w:val="hybridMultilevel"/>
    <w:tmpl w:val="18501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14"/>
    <w:rsid w:val="0000526A"/>
    <w:rsid w:val="00011382"/>
    <w:rsid w:val="000573A9"/>
    <w:rsid w:val="00085D22"/>
    <w:rsid w:val="00093AB0"/>
    <w:rsid w:val="000C5C77"/>
    <w:rsid w:val="000E3912"/>
    <w:rsid w:val="0010070F"/>
    <w:rsid w:val="0015112E"/>
    <w:rsid w:val="001552E7"/>
    <w:rsid w:val="001566B4"/>
    <w:rsid w:val="001A66B7"/>
    <w:rsid w:val="001B2660"/>
    <w:rsid w:val="001C279E"/>
    <w:rsid w:val="001D3BDF"/>
    <w:rsid w:val="001D459E"/>
    <w:rsid w:val="0022348D"/>
    <w:rsid w:val="0027011C"/>
    <w:rsid w:val="00274200"/>
    <w:rsid w:val="00275740"/>
    <w:rsid w:val="002A0269"/>
    <w:rsid w:val="00303684"/>
    <w:rsid w:val="003143F5"/>
    <w:rsid w:val="00314854"/>
    <w:rsid w:val="00327CE8"/>
    <w:rsid w:val="00330E7F"/>
    <w:rsid w:val="00394191"/>
    <w:rsid w:val="003A4780"/>
    <w:rsid w:val="003B1A17"/>
    <w:rsid w:val="003C51CD"/>
    <w:rsid w:val="003C6034"/>
    <w:rsid w:val="00400B5C"/>
    <w:rsid w:val="00436023"/>
    <w:rsid w:val="004368E0"/>
    <w:rsid w:val="004A57E4"/>
    <w:rsid w:val="004C13DD"/>
    <w:rsid w:val="004D3ABE"/>
    <w:rsid w:val="004E3441"/>
    <w:rsid w:val="00500579"/>
    <w:rsid w:val="0050092D"/>
    <w:rsid w:val="005A5366"/>
    <w:rsid w:val="006369EB"/>
    <w:rsid w:val="00637E73"/>
    <w:rsid w:val="006865E9"/>
    <w:rsid w:val="00686E9A"/>
    <w:rsid w:val="00691F3E"/>
    <w:rsid w:val="006935D5"/>
    <w:rsid w:val="00694BFB"/>
    <w:rsid w:val="006A106B"/>
    <w:rsid w:val="006C523D"/>
    <w:rsid w:val="006D4036"/>
    <w:rsid w:val="007A5259"/>
    <w:rsid w:val="007A7081"/>
    <w:rsid w:val="007F1CF5"/>
    <w:rsid w:val="00834EDE"/>
    <w:rsid w:val="008736AA"/>
    <w:rsid w:val="00885CAF"/>
    <w:rsid w:val="008D275D"/>
    <w:rsid w:val="00980327"/>
    <w:rsid w:val="00986478"/>
    <w:rsid w:val="009B5557"/>
    <w:rsid w:val="009F1067"/>
    <w:rsid w:val="00A31E01"/>
    <w:rsid w:val="00A527AD"/>
    <w:rsid w:val="00A718CF"/>
    <w:rsid w:val="00AE48A0"/>
    <w:rsid w:val="00AE61BE"/>
    <w:rsid w:val="00B16F25"/>
    <w:rsid w:val="00B24422"/>
    <w:rsid w:val="00B61423"/>
    <w:rsid w:val="00B66B81"/>
    <w:rsid w:val="00B71E6F"/>
    <w:rsid w:val="00B80C20"/>
    <w:rsid w:val="00B819EF"/>
    <w:rsid w:val="00B844FE"/>
    <w:rsid w:val="00B86B4F"/>
    <w:rsid w:val="00BA1F84"/>
    <w:rsid w:val="00BC562B"/>
    <w:rsid w:val="00C33014"/>
    <w:rsid w:val="00C33434"/>
    <w:rsid w:val="00C34869"/>
    <w:rsid w:val="00C42EB6"/>
    <w:rsid w:val="00C64119"/>
    <w:rsid w:val="00C85096"/>
    <w:rsid w:val="00CB20EF"/>
    <w:rsid w:val="00CC1F3B"/>
    <w:rsid w:val="00CD12CB"/>
    <w:rsid w:val="00CD36CF"/>
    <w:rsid w:val="00CF1DCA"/>
    <w:rsid w:val="00D23E14"/>
    <w:rsid w:val="00D579FC"/>
    <w:rsid w:val="00D81C16"/>
    <w:rsid w:val="00DE526B"/>
    <w:rsid w:val="00DF199D"/>
    <w:rsid w:val="00E01542"/>
    <w:rsid w:val="00E365F1"/>
    <w:rsid w:val="00E62F48"/>
    <w:rsid w:val="00E831B3"/>
    <w:rsid w:val="00E95FBC"/>
    <w:rsid w:val="00E96D42"/>
    <w:rsid w:val="00EC5E63"/>
    <w:rsid w:val="00ED792F"/>
    <w:rsid w:val="00EE70CB"/>
    <w:rsid w:val="00F41CA2"/>
    <w:rsid w:val="00F443C0"/>
    <w:rsid w:val="00F44B2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25741"/>
  <w15:chartTrackingRefBased/>
  <w15:docId w15:val="{4BEE5AA0-1681-4783-91AF-177EAF0A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96D42"/>
    <w:rPr>
      <w:rFonts w:eastAsia="Calibri"/>
      <w:color w:val="000000"/>
    </w:rPr>
  </w:style>
  <w:style w:type="character" w:customStyle="1" w:styleId="SectionHeadingChar">
    <w:name w:val="Section Heading Char"/>
    <w:link w:val="SectionHeading"/>
    <w:rsid w:val="00E96D42"/>
    <w:rPr>
      <w:rFonts w:eastAsia="Calibri"/>
      <w:b/>
      <w:color w:val="000000"/>
    </w:rPr>
  </w:style>
  <w:style w:type="character" w:customStyle="1" w:styleId="ArticleHeadingChar">
    <w:name w:val="Article Heading Char"/>
    <w:link w:val="ArticleHeading"/>
    <w:rsid w:val="00885CA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BAE1A69D04FC1A75FA4DC6C5BB2B3"/>
        <w:category>
          <w:name w:val="General"/>
          <w:gallery w:val="placeholder"/>
        </w:category>
        <w:types>
          <w:type w:val="bbPlcHdr"/>
        </w:types>
        <w:behaviors>
          <w:behavior w:val="content"/>
        </w:behaviors>
        <w:guid w:val="{7436608F-F442-4659-9E93-9F25DF5F4B13}"/>
      </w:docPartPr>
      <w:docPartBody>
        <w:p w:rsidR="003D6CC0" w:rsidRDefault="003D6CC0">
          <w:pPr>
            <w:pStyle w:val="982BAE1A69D04FC1A75FA4DC6C5BB2B3"/>
          </w:pPr>
          <w:r w:rsidRPr="00B844FE">
            <w:t>Prefix Text</w:t>
          </w:r>
        </w:p>
      </w:docPartBody>
    </w:docPart>
    <w:docPart>
      <w:docPartPr>
        <w:name w:val="07B3F759AFCC4891BE580AE94AD8893C"/>
        <w:category>
          <w:name w:val="General"/>
          <w:gallery w:val="placeholder"/>
        </w:category>
        <w:types>
          <w:type w:val="bbPlcHdr"/>
        </w:types>
        <w:behaviors>
          <w:behavior w:val="content"/>
        </w:behaviors>
        <w:guid w:val="{660F50D7-91D5-48B0-AC5F-5412A3F30578}"/>
      </w:docPartPr>
      <w:docPartBody>
        <w:p w:rsidR="003D6CC0" w:rsidRDefault="003D6CC0">
          <w:pPr>
            <w:pStyle w:val="07B3F759AFCC4891BE580AE94AD8893C"/>
          </w:pPr>
          <w:r w:rsidRPr="00B844FE">
            <w:t>[Type here]</w:t>
          </w:r>
        </w:p>
      </w:docPartBody>
    </w:docPart>
    <w:docPart>
      <w:docPartPr>
        <w:name w:val="D60E04C7DDEF42F4B97062FD96E6B7CE"/>
        <w:category>
          <w:name w:val="General"/>
          <w:gallery w:val="placeholder"/>
        </w:category>
        <w:types>
          <w:type w:val="bbPlcHdr"/>
        </w:types>
        <w:behaviors>
          <w:behavior w:val="content"/>
        </w:behaviors>
        <w:guid w:val="{5E9EB868-8ADD-4279-9638-9473642CD843}"/>
      </w:docPartPr>
      <w:docPartBody>
        <w:p w:rsidR="003D6CC0" w:rsidRDefault="003D6CC0">
          <w:pPr>
            <w:pStyle w:val="D60E04C7DDEF42F4B97062FD96E6B7CE"/>
          </w:pPr>
          <w:r w:rsidRPr="00B844FE">
            <w:t>Number</w:t>
          </w:r>
        </w:p>
      </w:docPartBody>
    </w:docPart>
    <w:docPart>
      <w:docPartPr>
        <w:name w:val="622D3C54C6404B138E02FD726E8A6F0D"/>
        <w:category>
          <w:name w:val="General"/>
          <w:gallery w:val="placeholder"/>
        </w:category>
        <w:types>
          <w:type w:val="bbPlcHdr"/>
        </w:types>
        <w:behaviors>
          <w:behavior w:val="content"/>
        </w:behaviors>
        <w:guid w:val="{65885B39-4B19-49ED-B551-0C92197A2C38}"/>
      </w:docPartPr>
      <w:docPartBody>
        <w:p w:rsidR="003D6CC0" w:rsidRDefault="003D6CC0">
          <w:pPr>
            <w:pStyle w:val="622D3C54C6404B138E02FD726E8A6F0D"/>
          </w:pPr>
          <w:r w:rsidRPr="00B844FE">
            <w:t>Enter Sponsors Here</w:t>
          </w:r>
        </w:p>
      </w:docPartBody>
    </w:docPart>
    <w:docPart>
      <w:docPartPr>
        <w:name w:val="CE27B2327818402CBD40BC116C6C7B78"/>
        <w:category>
          <w:name w:val="General"/>
          <w:gallery w:val="placeholder"/>
        </w:category>
        <w:types>
          <w:type w:val="bbPlcHdr"/>
        </w:types>
        <w:behaviors>
          <w:behavior w:val="content"/>
        </w:behaviors>
        <w:guid w:val="{74791ADD-59A2-4D47-B7D1-CAFA3BD59E40}"/>
      </w:docPartPr>
      <w:docPartBody>
        <w:p w:rsidR="003D6CC0" w:rsidRDefault="003D6CC0">
          <w:pPr>
            <w:pStyle w:val="CE27B2327818402CBD40BC116C6C7B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C0"/>
    <w:rsid w:val="003D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BAE1A69D04FC1A75FA4DC6C5BB2B3">
    <w:name w:val="982BAE1A69D04FC1A75FA4DC6C5BB2B3"/>
  </w:style>
  <w:style w:type="paragraph" w:customStyle="1" w:styleId="07B3F759AFCC4891BE580AE94AD8893C">
    <w:name w:val="07B3F759AFCC4891BE580AE94AD8893C"/>
  </w:style>
  <w:style w:type="paragraph" w:customStyle="1" w:styleId="D60E04C7DDEF42F4B97062FD96E6B7CE">
    <w:name w:val="D60E04C7DDEF42F4B97062FD96E6B7CE"/>
  </w:style>
  <w:style w:type="paragraph" w:customStyle="1" w:styleId="622D3C54C6404B138E02FD726E8A6F0D">
    <w:name w:val="622D3C54C6404B138E02FD726E8A6F0D"/>
  </w:style>
  <w:style w:type="character" w:styleId="PlaceholderText">
    <w:name w:val="Placeholder Text"/>
    <w:basedOn w:val="DefaultParagraphFont"/>
    <w:uiPriority w:val="99"/>
    <w:semiHidden/>
    <w:rPr>
      <w:color w:val="808080"/>
    </w:rPr>
  </w:style>
  <w:style w:type="paragraph" w:customStyle="1" w:styleId="CE27B2327818402CBD40BC116C6C7B78">
    <w:name w:val="CE27B2327818402CBD40BC116C6C7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2023-01-11T16:48:00Z</dcterms:created>
  <dcterms:modified xsi:type="dcterms:W3CDTF">2023-01-11T16:48:00Z</dcterms:modified>
</cp:coreProperties>
</file>